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B2B3C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5D864961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03B9EB01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0E7933E6" w14:textId="77777777" w:rsidR="00995257" w:rsidRDefault="00995257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</w:p>
    <w:p w14:paraId="5AC8AA50" w14:textId="77777777" w:rsidR="004D76ED" w:rsidRPr="004F0EA3" w:rsidRDefault="00176C78" w:rsidP="004F0EA3">
      <w:pPr>
        <w:spacing w:before="0" w:line="240" w:lineRule="auto"/>
        <w:jc w:val="center"/>
        <w:rPr>
          <w:rFonts w:ascii="Arial" w:hAnsi="Arial" w:cs="Arial"/>
          <w:b/>
          <w:szCs w:val="24"/>
          <w:lang w:eastAsia="sv-SE"/>
        </w:rPr>
      </w:pPr>
      <w:r w:rsidRPr="004F0EA3">
        <w:rPr>
          <w:rFonts w:ascii="Arial" w:hAnsi="Arial" w:cs="Arial"/>
          <w:b/>
          <w:szCs w:val="24"/>
          <w:lang w:eastAsia="sv-SE"/>
        </w:rPr>
        <w:t>FULLMAKTSFORMULÄR</w:t>
      </w:r>
    </w:p>
    <w:p w14:paraId="5F3A9BE6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667BA26A" w14:textId="3FBCDD8A" w:rsidR="00CF4736" w:rsidRPr="004F0EA3" w:rsidRDefault="00CF4736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Nedanstående aktieägare befullmäktigar härmed nedanstående ombud att företräda och rösta för aktieägarens samtliga aktier i</w:t>
      </w:r>
      <w:r w:rsidR="001465AC" w:rsidRPr="001465AC">
        <w:t xml:space="preserve"> </w:t>
      </w:r>
      <w:r w:rsidR="0079606D" w:rsidRPr="0079606D">
        <w:rPr>
          <w:rFonts w:ascii="Arial" w:hAnsi="Arial" w:cs="Arial"/>
          <w:sz w:val="19"/>
          <w:szCs w:val="19"/>
          <w:lang w:eastAsia="sv-SE"/>
        </w:rPr>
        <w:t xml:space="preserve">Umecrine Cognition </w:t>
      </w:r>
      <w:r w:rsidR="001465AC" w:rsidRPr="001465AC">
        <w:rPr>
          <w:rFonts w:ascii="Arial" w:hAnsi="Arial" w:cs="Arial"/>
          <w:sz w:val="19"/>
          <w:szCs w:val="19"/>
          <w:lang w:eastAsia="sv-SE"/>
        </w:rPr>
        <w:t xml:space="preserve">AB, org.nr </w:t>
      </w:r>
      <w:r w:rsidR="0079606D" w:rsidRPr="0079606D">
        <w:rPr>
          <w:rFonts w:ascii="Arial" w:hAnsi="Arial" w:cs="Arial"/>
          <w:sz w:val="19"/>
          <w:szCs w:val="19"/>
          <w:lang w:eastAsia="sv-SE"/>
        </w:rPr>
        <w:t>556698-3655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, vid </w:t>
      </w:r>
      <w:r w:rsidR="0063248F">
        <w:rPr>
          <w:rFonts w:ascii="Arial" w:hAnsi="Arial" w:cs="Arial"/>
          <w:sz w:val="19"/>
          <w:szCs w:val="19"/>
          <w:lang w:eastAsia="sv-SE"/>
        </w:rPr>
        <w:t>extra bolagsstämma</w:t>
      </w:r>
      <w:r w:rsidR="0085582C">
        <w:rPr>
          <w:rFonts w:ascii="Arial" w:hAnsi="Arial" w:cs="Arial"/>
          <w:sz w:val="19"/>
          <w:szCs w:val="19"/>
          <w:lang w:eastAsia="sv-SE"/>
        </w:rPr>
        <w:t xml:space="preserve"> 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den </w:t>
      </w:r>
      <w:r w:rsidR="006A724F">
        <w:rPr>
          <w:rFonts w:ascii="Arial" w:hAnsi="Arial" w:cs="Arial"/>
          <w:sz w:val="19"/>
          <w:szCs w:val="19"/>
          <w:lang w:eastAsia="sv-SE"/>
        </w:rPr>
        <w:t>23</w:t>
      </w:r>
      <w:r w:rsidR="0063248F">
        <w:rPr>
          <w:rFonts w:ascii="Arial" w:hAnsi="Arial" w:cs="Arial"/>
          <w:sz w:val="19"/>
          <w:szCs w:val="19"/>
          <w:lang w:eastAsia="sv-SE"/>
        </w:rPr>
        <w:t xml:space="preserve"> </w:t>
      </w:r>
      <w:r w:rsidR="00A648E8">
        <w:rPr>
          <w:rFonts w:ascii="Arial" w:hAnsi="Arial" w:cs="Arial"/>
          <w:sz w:val="19"/>
          <w:szCs w:val="19"/>
          <w:lang w:eastAsia="sv-SE"/>
        </w:rPr>
        <w:t>oktober</w:t>
      </w:r>
      <w:r w:rsidR="00F513AD">
        <w:rPr>
          <w:rFonts w:ascii="Arial" w:hAnsi="Arial" w:cs="Arial"/>
          <w:sz w:val="19"/>
          <w:szCs w:val="19"/>
          <w:lang w:eastAsia="sv-SE"/>
        </w:rPr>
        <w:t xml:space="preserve"> </w:t>
      </w:r>
      <w:r w:rsidR="00862AA8">
        <w:rPr>
          <w:rFonts w:ascii="Arial" w:hAnsi="Arial" w:cs="Arial"/>
          <w:sz w:val="19"/>
          <w:szCs w:val="19"/>
          <w:lang w:eastAsia="sv-SE"/>
        </w:rPr>
        <w:t>202</w:t>
      </w:r>
      <w:r w:rsidR="00564B9A">
        <w:rPr>
          <w:rFonts w:ascii="Arial" w:hAnsi="Arial" w:cs="Arial"/>
          <w:sz w:val="19"/>
          <w:szCs w:val="19"/>
          <w:lang w:eastAsia="sv-SE"/>
        </w:rPr>
        <w:t>5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. </w:t>
      </w:r>
    </w:p>
    <w:p w14:paraId="3012B0DF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p w14:paraId="58183839" w14:textId="77777777" w:rsidR="00C4617C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  <w:r>
        <w:rPr>
          <w:rFonts w:ascii="Arial" w:hAnsi="Arial" w:cs="Arial"/>
          <w:b/>
          <w:sz w:val="19"/>
          <w:szCs w:val="19"/>
          <w:lang w:eastAsia="sv-SE"/>
        </w:rPr>
        <w:t>O</w:t>
      </w:r>
      <w:r w:rsidR="00176C78" w:rsidRPr="004F0EA3">
        <w:rPr>
          <w:rFonts w:ascii="Arial" w:hAnsi="Arial" w:cs="Arial"/>
          <w:b/>
          <w:sz w:val="19"/>
          <w:szCs w:val="19"/>
          <w:lang w:eastAsia="sv-SE"/>
        </w:rPr>
        <w:t>mbud</w:t>
      </w:r>
    </w:p>
    <w:p w14:paraId="3431BB0C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tbl>
      <w:tblPr>
        <w:tblStyle w:val="Tabellrutnt"/>
        <w:tblW w:w="9351" w:type="dxa"/>
        <w:tblLook w:val="00A0" w:firstRow="1" w:lastRow="0" w:firstColumn="1" w:lastColumn="0" w:noHBand="0" w:noVBand="0"/>
      </w:tblPr>
      <w:tblGrid>
        <w:gridCol w:w="4491"/>
        <w:gridCol w:w="4860"/>
      </w:tblGrid>
      <w:tr w:rsidR="00C4617C" w14:paraId="6BE1065A" w14:textId="77777777" w:rsidTr="00995257">
        <w:trPr>
          <w:trHeight w:val="752"/>
        </w:trPr>
        <w:tc>
          <w:tcPr>
            <w:tcW w:w="4491" w:type="dxa"/>
          </w:tcPr>
          <w:p w14:paraId="72E19B1D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Ombudets namn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5408ACFB" w14:textId="77777777" w:rsidR="00C4617C" w:rsidRPr="004F0EA3" w:rsidRDefault="00CF4736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Personnummer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3C7699" w14:paraId="18497F09" w14:textId="77777777" w:rsidTr="003C7699">
        <w:trPr>
          <w:trHeight w:val="775"/>
        </w:trPr>
        <w:tc>
          <w:tcPr>
            <w:tcW w:w="4491" w:type="dxa"/>
          </w:tcPr>
          <w:p w14:paraId="32BD9D7D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Postadress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2F4F8261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E-post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C4617C" w14:paraId="0F474BAF" w14:textId="77777777" w:rsidTr="00995257">
        <w:trPr>
          <w:trHeight w:val="788"/>
        </w:trPr>
        <w:tc>
          <w:tcPr>
            <w:tcW w:w="4491" w:type="dxa"/>
          </w:tcPr>
          <w:p w14:paraId="569B2DCC" w14:textId="77777777" w:rsidR="00C4617C" w:rsidRPr="004F0EA3" w:rsidRDefault="00A2299D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Postnummer och postort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860" w:type="dxa"/>
          </w:tcPr>
          <w:p w14:paraId="1A38C76C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Telefonnummer</w:t>
            </w:r>
            <w:r w:rsidR="00AD080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dagtid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</w:tbl>
    <w:p w14:paraId="3D2F3D0F" w14:textId="77777777" w:rsid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p w14:paraId="58464309" w14:textId="77777777" w:rsidR="00C4617C" w:rsidRDefault="00176C78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  <w:r w:rsidRPr="004F0EA3">
        <w:rPr>
          <w:rFonts w:ascii="Arial" w:hAnsi="Arial" w:cs="Arial"/>
          <w:b/>
          <w:sz w:val="19"/>
          <w:szCs w:val="19"/>
          <w:lang w:eastAsia="sv-SE"/>
        </w:rPr>
        <w:t xml:space="preserve">Aktieägare </w:t>
      </w:r>
    </w:p>
    <w:p w14:paraId="1A86A144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b/>
          <w:sz w:val="19"/>
          <w:szCs w:val="19"/>
          <w:lang w:eastAsia="sv-SE"/>
        </w:rPr>
      </w:pPr>
    </w:p>
    <w:tbl>
      <w:tblPr>
        <w:tblStyle w:val="Tabellrutnt"/>
        <w:tblW w:w="0" w:type="auto"/>
        <w:tblLook w:val="00A0" w:firstRow="1" w:lastRow="0" w:firstColumn="1" w:lastColumn="0" w:noHBand="0" w:noVBand="0"/>
      </w:tblPr>
      <w:tblGrid>
        <w:gridCol w:w="4400"/>
        <w:gridCol w:w="4945"/>
      </w:tblGrid>
      <w:tr w:rsidR="00C4617C" w:rsidRPr="00091937" w14:paraId="16E49CCE" w14:textId="77777777" w:rsidTr="003C7699">
        <w:trPr>
          <w:trHeight w:val="776"/>
        </w:trPr>
        <w:tc>
          <w:tcPr>
            <w:tcW w:w="4400" w:type="dxa"/>
          </w:tcPr>
          <w:p w14:paraId="39E55DE2" w14:textId="77777777" w:rsidR="00C4617C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Aktieägarens namn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945" w:type="dxa"/>
          </w:tcPr>
          <w:p w14:paraId="2F4F7913" w14:textId="77777777" w:rsidR="00C4617C" w:rsidRPr="004F0EA3" w:rsidRDefault="000A144F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Pers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on- eller organisationsnummer:</w:t>
            </w:r>
          </w:p>
        </w:tc>
      </w:tr>
      <w:tr w:rsidR="003C7699" w:rsidRPr="00CE2D3A" w14:paraId="33C534B5" w14:textId="77777777" w:rsidTr="003C7699">
        <w:trPr>
          <w:trHeight w:val="764"/>
        </w:trPr>
        <w:tc>
          <w:tcPr>
            <w:tcW w:w="4400" w:type="dxa"/>
          </w:tcPr>
          <w:p w14:paraId="5B604893" w14:textId="77777777" w:rsidR="003C7699" w:rsidRPr="004F0EA3" w:rsidRDefault="00C31E0C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Postadress:</w:t>
            </w:r>
          </w:p>
        </w:tc>
        <w:tc>
          <w:tcPr>
            <w:tcW w:w="4945" w:type="dxa"/>
          </w:tcPr>
          <w:p w14:paraId="17CD2305" w14:textId="77777777" w:rsidR="003C7699" w:rsidRPr="004F0EA3" w:rsidRDefault="003C7699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>
              <w:rPr>
                <w:rFonts w:ascii="Arial" w:hAnsi="Arial" w:cs="Arial"/>
                <w:sz w:val="16"/>
                <w:szCs w:val="16"/>
                <w:lang w:eastAsia="sv-SE"/>
              </w:rPr>
              <w:t>E-post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</w:tr>
      <w:tr w:rsidR="00C4617C" w14:paraId="0C523341" w14:textId="77777777" w:rsidTr="003C7699">
        <w:trPr>
          <w:trHeight w:val="749"/>
        </w:trPr>
        <w:tc>
          <w:tcPr>
            <w:tcW w:w="4400" w:type="dxa"/>
          </w:tcPr>
          <w:p w14:paraId="2F83DEF1" w14:textId="77777777" w:rsidR="00C4617C" w:rsidRPr="004F0EA3" w:rsidRDefault="001F5A50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Postnummer och postort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</w:p>
        </w:tc>
        <w:tc>
          <w:tcPr>
            <w:tcW w:w="4945" w:type="dxa"/>
          </w:tcPr>
          <w:p w14:paraId="710C9F8F" w14:textId="77777777" w:rsidR="00C4617C" w:rsidRPr="004F0EA3" w:rsidRDefault="000A144F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Telefonnummer</w:t>
            </w:r>
            <w:r w:rsidR="00AD080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dagtid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861394" w14:paraId="6BF2D8ED" w14:textId="77777777" w:rsidTr="003C7699">
        <w:trPr>
          <w:trHeight w:val="747"/>
        </w:trPr>
        <w:tc>
          <w:tcPr>
            <w:tcW w:w="4400" w:type="dxa"/>
          </w:tcPr>
          <w:p w14:paraId="4884F34B" w14:textId="77777777" w:rsidR="00861394" w:rsidRPr="004F0EA3" w:rsidRDefault="001F5A50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nderskrift:</w:t>
            </w:r>
          </w:p>
        </w:tc>
        <w:tc>
          <w:tcPr>
            <w:tcW w:w="4945" w:type="dxa"/>
          </w:tcPr>
          <w:p w14:paraId="2F76644E" w14:textId="77777777" w:rsidR="00861394" w:rsidRPr="004F0EA3" w:rsidRDefault="00176C78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 w:rsidR="003C7699">
              <w:rPr>
                <w:rFonts w:ascii="Arial" w:hAnsi="Arial" w:cs="Arial"/>
                <w:sz w:val="16"/>
                <w:szCs w:val="16"/>
                <w:lang w:eastAsia="sv-SE"/>
              </w:rPr>
              <w:t>e</w:t>
            </w:r>
            <w:r w:rsidR="00C31E0C">
              <w:rPr>
                <w:rFonts w:ascii="Arial" w:hAnsi="Arial" w:cs="Arial"/>
                <w:sz w:val="16"/>
                <w:szCs w:val="16"/>
                <w:lang w:eastAsia="sv-SE"/>
              </w:rPr>
              <w:t>:</w:t>
            </w:r>
            <w:r w:rsidR="00861394" w:rsidRPr="004F0EA3">
              <w:rPr>
                <w:rFonts w:ascii="Arial" w:hAnsi="Arial" w:cs="Arial"/>
                <w:sz w:val="16"/>
                <w:szCs w:val="16"/>
                <w:lang w:eastAsia="sv-SE"/>
              </w:rPr>
              <w:t xml:space="preserve"> </w:t>
            </w:r>
          </w:p>
        </w:tc>
      </w:tr>
      <w:tr w:rsidR="00882785" w14:paraId="1C2F228E" w14:textId="77777777" w:rsidTr="003C7699">
        <w:trPr>
          <w:trHeight w:val="747"/>
        </w:trPr>
        <w:tc>
          <w:tcPr>
            <w:tcW w:w="4400" w:type="dxa"/>
          </w:tcPr>
          <w:p w14:paraId="2AB2A2DF" w14:textId="7D96508C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nderskrift (om flera firmatecknare):</w:t>
            </w:r>
          </w:p>
        </w:tc>
        <w:tc>
          <w:tcPr>
            <w:tcW w:w="4945" w:type="dxa"/>
          </w:tcPr>
          <w:p w14:paraId="221F0C7F" w14:textId="52D836CD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e:</w:t>
            </w:r>
          </w:p>
        </w:tc>
      </w:tr>
      <w:tr w:rsidR="00882785" w14:paraId="68CA56BC" w14:textId="77777777" w:rsidTr="003C7699">
        <w:trPr>
          <w:trHeight w:val="747"/>
        </w:trPr>
        <w:tc>
          <w:tcPr>
            <w:tcW w:w="4400" w:type="dxa"/>
          </w:tcPr>
          <w:p w14:paraId="266F3A70" w14:textId="6E1450F6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Datum och u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nderskrift (om flera firmatecknare):</w:t>
            </w:r>
          </w:p>
        </w:tc>
        <w:tc>
          <w:tcPr>
            <w:tcW w:w="4945" w:type="dxa"/>
          </w:tcPr>
          <w:p w14:paraId="14219E80" w14:textId="4BBB4956" w:rsidR="00882785" w:rsidRPr="004F0EA3" w:rsidRDefault="00882785" w:rsidP="00176C78">
            <w:pPr>
              <w:spacing w:before="0" w:line="240" w:lineRule="auto"/>
              <w:rPr>
                <w:rFonts w:ascii="Arial" w:hAnsi="Arial" w:cs="Arial"/>
                <w:sz w:val="16"/>
                <w:szCs w:val="16"/>
                <w:lang w:eastAsia="sv-SE"/>
              </w:rPr>
            </w:pPr>
            <w:r w:rsidRPr="004F0EA3">
              <w:rPr>
                <w:rFonts w:ascii="Arial" w:hAnsi="Arial" w:cs="Arial"/>
                <w:sz w:val="16"/>
                <w:szCs w:val="16"/>
                <w:lang w:eastAsia="sv-SE"/>
              </w:rPr>
              <w:t>Namnförtydligand</w:t>
            </w:r>
            <w:r>
              <w:rPr>
                <w:rFonts w:ascii="Arial" w:hAnsi="Arial" w:cs="Arial"/>
                <w:sz w:val="16"/>
                <w:szCs w:val="16"/>
                <w:lang w:eastAsia="sv-SE"/>
              </w:rPr>
              <w:t>e:</w:t>
            </w:r>
          </w:p>
        </w:tc>
      </w:tr>
    </w:tbl>
    <w:p w14:paraId="5E78FF12" w14:textId="77777777" w:rsidR="004F0EA3" w:rsidRDefault="004F0EA3" w:rsidP="004D76ED">
      <w:pPr>
        <w:autoSpaceDE w:val="0"/>
        <w:autoSpaceDN w:val="0"/>
        <w:adjustRightInd w:val="0"/>
        <w:spacing w:before="0" w:line="240" w:lineRule="auto"/>
      </w:pPr>
    </w:p>
    <w:p w14:paraId="62DE42DC" w14:textId="15819A17" w:rsid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Fullmakten ska dateras och undertecknas för att vara giltig.</w:t>
      </w:r>
    </w:p>
    <w:p w14:paraId="2801319C" w14:textId="450F5903" w:rsidR="00930861" w:rsidRDefault="00930861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78D6A154" w14:textId="29FFB277" w:rsidR="00930861" w:rsidRPr="004F0EA3" w:rsidRDefault="00930861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930861">
        <w:rPr>
          <w:rFonts w:ascii="Arial" w:hAnsi="Arial" w:cs="Arial"/>
          <w:sz w:val="19"/>
          <w:szCs w:val="19"/>
          <w:lang w:eastAsia="sv-SE"/>
        </w:rPr>
        <w:t>Observera att insändandet av detta fullmaktsformulär inte gäller som anmälan till stämman. Aktieägare som önskar delta vid stämman måste avge särskild anmälan i enlighet med de instruktioner som återfinns i kallelsen till stämman.</w:t>
      </w:r>
    </w:p>
    <w:p w14:paraId="03B7CC4A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3D24E89B" w14:textId="761F1793" w:rsidR="00906BD4" w:rsidRPr="004F0EA3" w:rsidRDefault="00906BD4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4F0EA3">
        <w:rPr>
          <w:rFonts w:ascii="Arial" w:hAnsi="Arial" w:cs="Arial"/>
          <w:sz w:val="19"/>
          <w:szCs w:val="19"/>
          <w:lang w:eastAsia="sv-SE"/>
        </w:rPr>
        <w:t>Om fullmakten ställs ut av en juridisk person ska fullmakten undertecknas av behörig</w:t>
      </w:r>
      <w:r w:rsidR="00930861">
        <w:rPr>
          <w:rFonts w:ascii="Arial" w:hAnsi="Arial" w:cs="Arial"/>
          <w:sz w:val="19"/>
          <w:szCs w:val="19"/>
          <w:lang w:eastAsia="sv-SE"/>
        </w:rPr>
        <w:t>(a)</w:t>
      </w:r>
      <w:r w:rsidRPr="004F0EA3">
        <w:rPr>
          <w:rFonts w:ascii="Arial" w:hAnsi="Arial" w:cs="Arial"/>
          <w:sz w:val="19"/>
          <w:szCs w:val="19"/>
          <w:lang w:eastAsia="sv-SE"/>
        </w:rPr>
        <w:t xml:space="preserve"> firmatecknare samt kopia av registreringsbevis eller motsvarande behörighetshandling bifogas. </w:t>
      </w:r>
    </w:p>
    <w:p w14:paraId="4BFC6537" w14:textId="77777777" w:rsidR="004F0EA3" w:rsidRPr="004F0EA3" w:rsidRDefault="004F0EA3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</w:p>
    <w:p w14:paraId="6CA3017A" w14:textId="75976EAB" w:rsidR="00176C78" w:rsidRPr="004F0EA3" w:rsidRDefault="001D4715" w:rsidP="004F0EA3">
      <w:pPr>
        <w:spacing w:before="0" w:line="240" w:lineRule="auto"/>
        <w:jc w:val="both"/>
        <w:rPr>
          <w:rFonts w:ascii="Arial" w:hAnsi="Arial" w:cs="Arial"/>
          <w:sz w:val="19"/>
          <w:szCs w:val="19"/>
          <w:lang w:eastAsia="sv-SE"/>
        </w:rPr>
      </w:pPr>
      <w:r w:rsidRPr="001D4715">
        <w:rPr>
          <w:rFonts w:ascii="Arial" w:hAnsi="Arial" w:cs="Arial"/>
          <w:sz w:val="19"/>
          <w:szCs w:val="19"/>
          <w:lang w:eastAsia="sv-SE"/>
        </w:rPr>
        <w:t xml:space="preserve">En kopia av fullmakten samt eventuella behörighetshandlingar bör i god tid före stämman skickas till Setterwalls Advokatbyrå, att: </w:t>
      </w:r>
      <w:r w:rsidR="00564B9A">
        <w:rPr>
          <w:rFonts w:ascii="Arial" w:hAnsi="Arial" w:cs="Arial"/>
          <w:sz w:val="19"/>
          <w:szCs w:val="19"/>
          <w:lang w:eastAsia="sv-SE"/>
        </w:rPr>
        <w:t>Niclas Töreki</w:t>
      </w:r>
      <w:r w:rsidRPr="001D4715">
        <w:rPr>
          <w:rFonts w:ascii="Arial" w:hAnsi="Arial" w:cs="Arial"/>
          <w:sz w:val="19"/>
          <w:szCs w:val="19"/>
          <w:lang w:eastAsia="sv-SE"/>
        </w:rPr>
        <w:t xml:space="preserve">, Box 1050, 101 39 Stockholm samt via e-post till </w:t>
      </w:r>
      <w:r w:rsidR="00564B9A">
        <w:rPr>
          <w:rFonts w:ascii="Arial" w:hAnsi="Arial" w:cs="Arial"/>
          <w:sz w:val="19"/>
          <w:szCs w:val="19"/>
          <w:lang w:eastAsia="sv-SE"/>
        </w:rPr>
        <w:t>niclas.toreki</w:t>
      </w:r>
      <w:r w:rsidRPr="001D4715">
        <w:rPr>
          <w:rFonts w:ascii="Arial" w:hAnsi="Arial" w:cs="Arial"/>
          <w:sz w:val="19"/>
          <w:szCs w:val="19"/>
          <w:lang w:eastAsia="sv-SE"/>
        </w:rPr>
        <w:t>@setterwalls.se. Fullmakten i original ska även uppvisas på stämman.</w:t>
      </w:r>
    </w:p>
    <w:p w14:paraId="7C349F71" w14:textId="77777777" w:rsidR="00176C78" w:rsidRPr="001465AC" w:rsidRDefault="00176C78" w:rsidP="007F65A5">
      <w:pPr>
        <w:autoSpaceDE w:val="0"/>
        <w:autoSpaceDN w:val="0"/>
        <w:adjustRightInd w:val="0"/>
        <w:spacing w:before="0" w:line="240" w:lineRule="auto"/>
        <w:rPr>
          <w:i/>
        </w:rPr>
      </w:pPr>
    </w:p>
    <w:p w14:paraId="09D5ABBD" w14:textId="77777777" w:rsidR="004F0EA3" w:rsidRPr="00176C78" w:rsidRDefault="004F0EA3">
      <w:pPr>
        <w:autoSpaceDE w:val="0"/>
        <w:autoSpaceDN w:val="0"/>
        <w:adjustRightInd w:val="0"/>
        <w:spacing w:before="0" w:line="240" w:lineRule="auto"/>
      </w:pPr>
    </w:p>
    <w:sectPr w:rsidR="004F0EA3" w:rsidRPr="00176C78" w:rsidSect="008827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3" w:bottom="709" w:left="1418" w:header="571" w:footer="4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A7B71" w14:textId="77777777" w:rsidR="00C4617C" w:rsidRDefault="00C4617C">
      <w:r>
        <w:separator/>
      </w:r>
    </w:p>
    <w:p w14:paraId="419E85C0" w14:textId="77777777" w:rsidR="00C4617C" w:rsidRDefault="00C4617C"/>
  </w:endnote>
  <w:endnote w:type="continuationSeparator" w:id="0">
    <w:p w14:paraId="71C288A9" w14:textId="77777777" w:rsidR="00C4617C" w:rsidRDefault="00C4617C">
      <w:r>
        <w:continuationSeparator/>
      </w:r>
    </w:p>
    <w:p w14:paraId="4F01A8B7" w14:textId="77777777" w:rsidR="00C4617C" w:rsidRDefault="00C461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AA5E7" w14:textId="77777777" w:rsidR="00862AA8" w:rsidRDefault="00862A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322E" w14:textId="1DFC65C9" w:rsidR="00BD221C" w:rsidRDefault="00930861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76D9A177" wp14:editId="06AAC9B4">
              <wp:simplePos x="108000" y="8553704"/>
              <wp:positionH relativeFrom="column">
                <wp:posOffset>108000</wp:posOffset>
              </wp:positionH>
              <wp:positionV relativeFrom="paragraph">
                <wp:posOffset>8553704</wp:posOffset>
              </wp:positionV>
              <wp:extent cx="360000" cy="1584000"/>
              <wp:effectExtent l="0" t="0" r="0" b="0"/>
              <wp:wrapNone/>
              <wp:docPr id="1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0E19C2" w14:textId="425BD22E" w:rsidR="00930861" w:rsidRPr="00222428" w:rsidRDefault="00222428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222428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SW45424989/1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D9A177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margin-left:8.5pt;margin-top:673.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McsSd7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7B0E19C2" w14:textId="425BD22E" w:rsidR="00930861" w:rsidRPr="00222428" w:rsidRDefault="00222428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222428">
                      <w:rPr>
                        <w:rFonts w:ascii="Arial" w:hAnsi="Arial" w:cs="Arial"/>
                        <w:color w:val="A0A0A0"/>
                        <w:sz w:val="13"/>
                      </w:rPr>
                      <w:t>SW45424989/1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00E06" w14:textId="77777777" w:rsidR="00862AA8" w:rsidRDefault="00862A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CBA9" w14:textId="77777777" w:rsidR="00C4617C" w:rsidRDefault="00C4617C" w:rsidP="00973E54">
      <w:pPr>
        <w:spacing w:before="60"/>
      </w:pPr>
      <w:r>
        <w:separator/>
      </w:r>
    </w:p>
    <w:p w14:paraId="7586FA51" w14:textId="77777777" w:rsidR="00C4617C" w:rsidRDefault="00C4617C"/>
  </w:footnote>
  <w:footnote w:type="continuationSeparator" w:id="0">
    <w:p w14:paraId="21A61794" w14:textId="77777777" w:rsidR="00C4617C" w:rsidRDefault="00C4617C">
      <w:r>
        <w:continuationSeparator/>
      </w:r>
    </w:p>
    <w:p w14:paraId="7BE35EA1" w14:textId="77777777" w:rsidR="00C4617C" w:rsidRDefault="00C461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A706E" w14:textId="77777777" w:rsidR="005C50B3" w:rsidRDefault="00B3771F" w:rsidP="00D530F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607E462" w14:textId="77777777" w:rsidR="005C50B3" w:rsidRDefault="005C50B3">
    <w:pPr>
      <w:pStyle w:val="Sidhuvud"/>
      <w:ind w:right="360"/>
    </w:pPr>
  </w:p>
  <w:p w14:paraId="67D154D2" w14:textId="77777777" w:rsidR="00313E60" w:rsidRDefault="00313E6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C62B" w14:textId="77777777" w:rsidR="005C50B3" w:rsidRDefault="00B3771F" w:rsidP="00D21FD2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5C50B3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B26BF">
      <w:rPr>
        <w:rStyle w:val="Sidnummer"/>
        <w:noProof/>
      </w:rPr>
      <w:t>2</w:t>
    </w:r>
    <w:r>
      <w:rPr>
        <w:rStyle w:val="Sidnummer"/>
      </w:rPr>
      <w:fldChar w:fldCharType="end"/>
    </w:r>
  </w:p>
  <w:p w14:paraId="431F4F7D" w14:textId="77777777" w:rsidR="005C50B3" w:rsidRDefault="005C50B3" w:rsidP="00934975">
    <w:pPr>
      <w:pStyle w:val="Sidhuvud"/>
    </w:pPr>
  </w:p>
  <w:p w14:paraId="23394F85" w14:textId="77777777" w:rsidR="00313E60" w:rsidRDefault="00313E60"/>
  <w:p w14:paraId="68AC6460" w14:textId="77777777" w:rsidR="00A76B86" w:rsidRDefault="00A76B86">
    <w:pPr>
      <w:pStyle w:val="Sidfo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9DF03" w14:textId="77777777" w:rsidR="00862AA8" w:rsidRDefault="00862A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E1CA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D6DF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C84B0E"/>
    <w:lvl w:ilvl="0">
      <w:start w:val="1"/>
      <w:numFmt w:val="lowerRoman"/>
      <w:lvlRestart w:val="0"/>
      <w:pStyle w:val="Numreradlista3"/>
      <w:lvlText w:val="(%1)"/>
      <w:lvlJc w:val="left"/>
      <w:pPr>
        <w:tabs>
          <w:tab w:val="num" w:pos="1985"/>
        </w:tabs>
        <w:ind w:left="1985" w:hanging="567"/>
      </w:pPr>
      <w:rPr>
        <w:rFonts w:ascii="Garamond" w:hAnsi="Garamond" w:hint="default"/>
        <w:b w:val="0"/>
        <w:i w:val="0"/>
        <w:sz w:val="24"/>
        <w:szCs w:val="24"/>
      </w:rPr>
    </w:lvl>
  </w:abstractNum>
  <w:abstractNum w:abstractNumId="3" w15:restartNumberingAfterBreak="0">
    <w:nsid w:val="FFFFFF7F"/>
    <w:multiLevelType w:val="singleLevel"/>
    <w:tmpl w:val="18E459F0"/>
    <w:lvl w:ilvl="0">
      <w:start w:val="1"/>
      <w:numFmt w:val="lowerLetter"/>
      <w:lvlRestart w:val="0"/>
      <w:pStyle w:val="Numreradlista2"/>
      <w:lvlText w:val="(%1)"/>
      <w:lvlJc w:val="left"/>
      <w:pPr>
        <w:tabs>
          <w:tab w:val="num" w:pos="1418"/>
        </w:tabs>
        <w:ind w:left="1418" w:hanging="56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A107B38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BE30B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48C02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3E1DC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400E72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84ABF"/>
    <w:multiLevelType w:val="multilevel"/>
    <w:tmpl w:val="471EAED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SNR-Rubrik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0D6D4FE5"/>
    <w:multiLevelType w:val="multilevel"/>
    <w:tmpl w:val="FD288870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119B1D4A"/>
    <w:multiLevelType w:val="multilevel"/>
    <w:tmpl w:val="A8321A9A"/>
    <w:lvl w:ilvl="0">
      <w:start w:val="1"/>
      <w:numFmt w:val="lowerLetter"/>
      <w:pStyle w:val="a-lista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2" w15:restartNumberingAfterBreak="0">
    <w:nsid w:val="495C1558"/>
    <w:multiLevelType w:val="multilevel"/>
    <w:tmpl w:val="B8FAF962"/>
    <w:numStyleLink w:val="NumRubrik"/>
  </w:abstractNum>
  <w:abstractNum w:abstractNumId="13" w15:restartNumberingAfterBreak="0">
    <w:nsid w:val="691805F4"/>
    <w:multiLevelType w:val="multilevel"/>
    <w:tmpl w:val="B8FAF962"/>
    <w:numStyleLink w:val="NumRubrik"/>
  </w:abstractNum>
  <w:abstractNum w:abstractNumId="14" w15:restartNumberingAfterBreak="0">
    <w:nsid w:val="6D3A1782"/>
    <w:multiLevelType w:val="multilevel"/>
    <w:tmpl w:val="B8FAF962"/>
    <w:styleLink w:val="NumRubrik"/>
    <w:lvl w:ilvl="0">
      <w:start w:val="1"/>
      <w:numFmt w:val="decimal"/>
      <w:pStyle w:val="Nr-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r-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r-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r-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6D4B20F0"/>
    <w:multiLevelType w:val="multilevel"/>
    <w:tmpl w:val="B8FAF962"/>
    <w:numStyleLink w:val="NumRubrik"/>
  </w:abstractNum>
  <w:abstractNum w:abstractNumId="16" w15:restartNumberingAfterBreak="0">
    <w:nsid w:val="746D3987"/>
    <w:multiLevelType w:val="multilevel"/>
    <w:tmpl w:val="91ACDFD8"/>
    <w:lvl w:ilvl="0">
      <w:start w:val="1"/>
      <w:numFmt w:val="lowerRoman"/>
      <w:pStyle w:val="i-lista"/>
      <w:lvlText w:val="(%1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985" w:hanging="567"/>
      </w:pPr>
      <w:rPr>
        <w:rFonts w:hint="default"/>
      </w:rPr>
    </w:lvl>
  </w:abstractNum>
  <w:num w:numId="1" w16cid:durableId="764573075">
    <w:abstractNumId w:val="3"/>
  </w:num>
  <w:num w:numId="2" w16cid:durableId="1050613915">
    <w:abstractNumId w:val="2"/>
  </w:num>
  <w:num w:numId="3" w16cid:durableId="2020349361">
    <w:abstractNumId w:val="9"/>
  </w:num>
  <w:num w:numId="4" w16cid:durableId="719524733">
    <w:abstractNumId w:val="14"/>
  </w:num>
  <w:num w:numId="5" w16cid:durableId="1948392886">
    <w:abstractNumId w:val="1"/>
  </w:num>
  <w:num w:numId="6" w16cid:durableId="1554271814">
    <w:abstractNumId w:val="0"/>
  </w:num>
  <w:num w:numId="7" w16cid:durableId="1156796417">
    <w:abstractNumId w:val="8"/>
  </w:num>
  <w:num w:numId="8" w16cid:durableId="187529367">
    <w:abstractNumId w:val="7"/>
  </w:num>
  <w:num w:numId="9" w16cid:durableId="210075186">
    <w:abstractNumId w:val="6"/>
  </w:num>
  <w:num w:numId="10" w16cid:durableId="849024345">
    <w:abstractNumId w:val="5"/>
  </w:num>
  <w:num w:numId="11" w16cid:durableId="1310590919">
    <w:abstractNumId w:val="4"/>
  </w:num>
  <w:num w:numId="12" w16cid:durableId="627971680">
    <w:abstractNumId w:val="15"/>
  </w:num>
  <w:num w:numId="13" w16cid:durableId="562108024">
    <w:abstractNumId w:val="12"/>
  </w:num>
  <w:num w:numId="14" w16cid:durableId="282230112">
    <w:abstractNumId w:val="13"/>
  </w:num>
  <w:num w:numId="15" w16cid:durableId="1940289183">
    <w:abstractNumId w:val="11"/>
  </w:num>
  <w:num w:numId="16" w16cid:durableId="1082263935">
    <w:abstractNumId w:val="16"/>
  </w:num>
  <w:num w:numId="17" w16cid:durableId="172270851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activeWritingStyle w:appName="MSWord" w:lang="de-DE" w:vendorID="9" w:dllVersion="512" w:checkStyle="1"/>
  <w:activeWritingStyle w:appName="MSWord" w:lang="sv-SE" w:vendorID="0" w:dllVersion="512" w:checkStyle="1"/>
  <w:activeWritingStyle w:appName="MSWord" w:lang="sv-SE" w:vendorID="666" w:dllVersion="513" w:checkStyle="1"/>
  <w:activeWritingStyle w:appName="MSWord" w:lang="sv-SE" w:vendorID="22" w:dllVersion="513" w:checkStyle="1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851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oDocId" w:val="True"/>
  </w:docVars>
  <w:rsids>
    <w:rsidRoot w:val="00E34AF7"/>
    <w:rsid w:val="00004E94"/>
    <w:rsid w:val="0000541D"/>
    <w:rsid w:val="00007978"/>
    <w:rsid w:val="0001796B"/>
    <w:rsid w:val="000236CE"/>
    <w:rsid w:val="000521F8"/>
    <w:rsid w:val="00063120"/>
    <w:rsid w:val="00067FC8"/>
    <w:rsid w:val="000728C1"/>
    <w:rsid w:val="00074CBD"/>
    <w:rsid w:val="00081FF2"/>
    <w:rsid w:val="0008709F"/>
    <w:rsid w:val="00090589"/>
    <w:rsid w:val="00091937"/>
    <w:rsid w:val="00091CC0"/>
    <w:rsid w:val="000967AD"/>
    <w:rsid w:val="000A144F"/>
    <w:rsid w:val="000D1793"/>
    <w:rsid w:val="000D2F41"/>
    <w:rsid w:val="000E743D"/>
    <w:rsid w:val="000F2743"/>
    <w:rsid w:val="00101FB6"/>
    <w:rsid w:val="00103FD4"/>
    <w:rsid w:val="00115428"/>
    <w:rsid w:val="00117125"/>
    <w:rsid w:val="00120FD2"/>
    <w:rsid w:val="001465AC"/>
    <w:rsid w:val="00153874"/>
    <w:rsid w:val="00166AB9"/>
    <w:rsid w:val="001724D5"/>
    <w:rsid w:val="00176C78"/>
    <w:rsid w:val="00181675"/>
    <w:rsid w:val="00182975"/>
    <w:rsid w:val="001919BD"/>
    <w:rsid w:val="00195267"/>
    <w:rsid w:val="00196F2F"/>
    <w:rsid w:val="001A5EE4"/>
    <w:rsid w:val="001C26F2"/>
    <w:rsid w:val="001C4E97"/>
    <w:rsid w:val="001C6CE4"/>
    <w:rsid w:val="001D4715"/>
    <w:rsid w:val="001D6368"/>
    <w:rsid w:val="001D6989"/>
    <w:rsid w:val="001E5CAD"/>
    <w:rsid w:val="001F5A50"/>
    <w:rsid w:val="00202FB4"/>
    <w:rsid w:val="00206BF1"/>
    <w:rsid w:val="0020738B"/>
    <w:rsid w:val="00212C51"/>
    <w:rsid w:val="00215C07"/>
    <w:rsid w:val="00220B15"/>
    <w:rsid w:val="00220E85"/>
    <w:rsid w:val="002223D9"/>
    <w:rsid w:val="00222428"/>
    <w:rsid w:val="00226993"/>
    <w:rsid w:val="00233D26"/>
    <w:rsid w:val="002419BD"/>
    <w:rsid w:val="00244211"/>
    <w:rsid w:val="00245E3C"/>
    <w:rsid w:val="00246A9B"/>
    <w:rsid w:val="00247341"/>
    <w:rsid w:val="00247ABA"/>
    <w:rsid w:val="002506FF"/>
    <w:rsid w:val="0025346F"/>
    <w:rsid w:val="002541A8"/>
    <w:rsid w:val="00255B21"/>
    <w:rsid w:val="0025762C"/>
    <w:rsid w:val="0026139F"/>
    <w:rsid w:val="00263702"/>
    <w:rsid w:val="002735A7"/>
    <w:rsid w:val="00274A88"/>
    <w:rsid w:val="00276A45"/>
    <w:rsid w:val="00280233"/>
    <w:rsid w:val="00291366"/>
    <w:rsid w:val="002976AD"/>
    <w:rsid w:val="002B4C79"/>
    <w:rsid w:val="002C358C"/>
    <w:rsid w:val="002C6E91"/>
    <w:rsid w:val="002D4940"/>
    <w:rsid w:val="002D5A57"/>
    <w:rsid w:val="002E09F3"/>
    <w:rsid w:val="002E74CF"/>
    <w:rsid w:val="002F57B4"/>
    <w:rsid w:val="003043F2"/>
    <w:rsid w:val="00311888"/>
    <w:rsid w:val="00313E60"/>
    <w:rsid w:val="00314507"/>
    <w:rsid w:val="00314CAB"/>
    <w:rsid w:val="0032411F"/>
    <w:rsid w:val="003275DE"/>
    <w:rsid w:val="00333631"/>
    <w:rsid w:val="0034060A"/>
    <w:rsid w:val="003421D4"/>
    <w:rsid w:val="00342A57"/>
    <w:rsid w:val="00346DF6"/>
    <w:rsid w:val="00352595"/>
    <w:rsid w:val="00353419"/>
    <w:rsid w:val="0036077C"/>
    <w:rsid w:val="00385E4E"/>
    <w:rsid w:val="003860D6"/>
    <w:rsid w:val="0039564D"/>
    <w:rsid w:val="003A20F1"/>
    <w:rsid w:val="003A404B"/>
    <w:rsid w:val="003A53F3"/>
    <w:rsid w:val="003A7A58"/>
    <w:rsid w:val="003B0B6B"/>
    <w:rsid w:val="003B13B2"/>
    <w:rsid w:val="003C33C2"/>
    <w:rsid w:val="003C5CBF"/>
    <w:rsid w:val="003C7699"/>
    <w:rsid w:val="003D3379"/>
    <w:rsid w:val="003D632F"/>
    <w:rsid w:val="003E1C9F"/>
    <w:rsid w:val="003E425B"/>
    <w:rsid w:val="003F3254"/>
    <w:rsid w:val="003F73AD"/>
    <w:rsid w:val="00413A7C"/>
    <w:rsid w:val="004145E6"/>
    <w:rsid w:val="004260C9"/>
    <w:rsid w:val="00435DCE"/>
    <w:rsid w:val="00440801"/>
    <w:rsid w:val="0044200E"/>
    <w:rsid w:val="004443A4"/>
    <w:rsid w:val="004451CC"/>
    <w:rsid w:val="004667A7"/>
    <w:rsid w:val="00476183"/>
    <w:rsid w:val="00476273"/>
    <w:rsid w:val="0048231C"/>
    <w:rsid w:val="00482894"/>
    <w:rsid w:val="0049781A"/>
    <w:rsid w:val="00497BE6"/>
    <w:rsid w:val="004A2B1E"/>
    <w:rsid w:val="004A66BC"/>
    <w:rsid w:val="004B04B5"/>
    <w:rsid w:val="004C088B"/>
    <w:rsid w:val="004C5F6E"/>
    <w:rsid w:val="004C6EB6"/>
    <w:rsid w:val="004D28FC"/>
    <w:rsid w:val="004D3932"/>
    <w:rsid w:val="004D76ED"/>
    <w:rsid w:val="004E16B9"/>
    <w:rsid w:val="004E72FA"/>
    <w:rsid w:val="004F0EA3"/>
    <w:rsid w:val="004F2403"/>
    <w:rsid w:val="004F362C"/>
    <w:rsid w:val="004F788F"/>
    <w:rsid w:val="00513348"/>
    <w:rsid w:val="0051519D"/>
    <w:rsid w:val="0051699F"/>
    <w:rsid w:val="00520DD6"/>
    <w:rsid w:val="0052458B"/>
    <w:rsid w:val="00534B4F"/>
    <w:rsid w:val="00536773"/>
    <w:rsid w:val="00546665"/>
    <w:rsid w:val="00552D0D"/>
    <w:rsid w:val="00554597"/>
    <w:rsid w:val="005574D9"/>
    <w:rsid w:val="00563DC3"/>
    <w:rsid w:val="00564B9A"/>
    <w:rsid w:val="00566028"/>
    <w:rsid w:val="00566E83"/>
    <w:rsid w:val="00572780"/>
    <w:rsid w:val="005823DD"/>
    <w:rsid w:val="00592605"/>
    <w:rsid w:val="0059651D"/>
    <w:rsid w:val="005B2573"/>
    <w:rsid w:val="005B7FC4"/>
    <w:rsid w:val="005C50B3"/>
    <w:rsid w:val="005C7D2B"/>
    <w:rsid w:val="005D04AD"/>
    <w:rsid w:val="005D052F"/>
    <w:rsid w:val="005D3373"/>
    <w:rsid w:val="005D48F7"/>
    <w:rsid w:val="005F6BF9"/>
    <w:rsid w:val="005F7952"/>
    <w:rsid w:val="00602AA8"/>
    <w:rsid w:val="00603A57"/>
    <w:rsid w:val="00606404"/>
    <w:rsid w:val="0060712A"/>
    <w:rsid w:val="0060740E"/>
    <w:rsid w:val="00616AF5"/>
    <w:rsid w:val="00622F90"/>
    <w:rsid w:val="00627CC7"/>
    <w:rsid w:val="00630DD1"/>
    <w:rsid w:val="00631211"/>
    <w:rsid w:val="0063248F"/>
    <w:rsid w:val="0063550F"/>
    <w:rsid w:val="006407FF"/>
    <w:rsid w:val="00644CA5"/>
    <w:rsid w:val="00646EDF"/>
    <w:rsid w:val="00661838"/>
    <w:rsid w:val="00664942"/>
    <w:rsid w:val="00664EAA"/>
    <w:rsid w:val="00681B04"/>
    <w:rsid w:val="00682985"/>
    <w:rsid w:val="0068388E"/>
    <w:rsid w:val="006967C2"/>
    <w:rsid w:val="006A724F"/>
    <w:rsid w:val="006B679F"/>
    <w:rsid w:val="006B6878"/>
    <w:rsid w:val="006C1B92"/>
    <w:rsid w:val="006C1E3F"/>
    <w:rsid w:val="006C2FF5"/>
    <w:rsid w:val="006E2B21"/>
    <w:rsid w:val="006E5E64"/>
    <w:rsid w:val="006E62CD"/>
    <w:rsid w:val="006F18DB"/>
    <w:rsid w:val="006F53F9"/>
    <w:rsid w:val="00704D7C"/>
    <w:rsid w:val="007168F1"/>
    <w:rsid w:val="007459D0"/>
    <w:rsid w:val="00747A05"/>
    <w:rsid w:val="00751A75"/>
    <w:rsid w:val="007537A8"/>
    <w:rsid w:val="00760D3C"/>
    <w:rsid w:val="007706D3"/>
    <w:rsid w:val="00772C9D"/>
    <w:rsid w:val="00774BAA"/>
    <w:rsid w:val="00777A50"/>
    <w:rsid w:val="0078457A"/>
    <w:rsid w:val="0078486A"/>
    <w:rsid w:val="00786C03"/>
    <w:rsid w:val="00790E6A"/>
    <w:rsid w:val="0079606D"/>
    <w:rsid w:val="007A28AF"/>
    <w:rsid w:val="007B0398"/>
    <w:rsid w:val="007B36AF"/>
    <w:rsid w:val="007B3828"/>
    <w:rsid w:val="007C0EC1"/>
    <w:rsid w:val="007C7DFB"/>
    <w:rsid w:val="007D0E33"/>
    <w:rsid w:val="007F42D3"/>
    <w:rsid w:val="007F65A5"/>
    <w:rsid w:val="0081535C"/>
    <w:rsid w:val="00817045"/>
    <w:rsid w:val="00820A98"/>
    <w:rsid w:val="0082283C"/>
    <w:rsid w:val="00822CBD"/>
    <w:rsid w:val="008241F5"/>
    <w:rsid w:val="008310DE"/>
    <w:rsid w:val="008412CF"/>
    <w:rsid w:val="0084504A"/>
    <w:rsid w:val="0085582C"/>
    <w:rsid w:val="008605D1"/>
    <w:rsid w:val="00861394"/>
    <w:rsid w:val="008622F7"/>
    <w:rsid w:val="00862AA8"/>
    <w:rsid w:val="0086449D"/>
    <w:rsid w:val="008813E8"/>
    <w:rsid w:val="00882785"/>
    <w:rsid w:val="008832A3"/>
    <w:rsid w:val="008864A2"/>
    <w:rsid w:val="00893E46"/>
    <w:rsid w:val="008B26BF"/>
    <w:rsid w:val="008B518D"/>
    <w:rsid w:val="008B72BF"/>
    <w:rsid w:val="008C14F6"/>
    <w:rsid w:val="008C38C9"/>
    <w:rsid w:val="008C420E"/>
    <w:rsid w:val="008D0D5F"/>
    <w:rsid w:val="008D1CAF"/>
    <w:rsid w:val="008D344A"/>
    <w:rsid w:val="008D6118"/>
    <w:rsid w:val="008E0321"/>
    <w:rsid w:val="008E5D44"/>
    <w:rsid w:val="008E6FFE"/>
    <w:rsid w:val="00906BD4"/>
    <w:rsid w:val="009101CD"/>
    <w:rsid w:val="0092166D"/>
    <w:rsid w:val="009246B7"/>
    <w:rsid w:val="00925339"/>
    <w:rsid w:val="00925B1C"/>
    <w:rsid w:val="00930861"/>
    <w:rsid w:val="00934975"/>
    <w:rsid w:val="00936C4C"/>
    <w:rsid w:val="00944365"/>
    <w:rsid w:val="00960468"/>
    <w:rsid w:val="00964E8E"/>
    <w:rsid w:val="00965F74"/>
    <w:rsid w:val="00967123"/>
    <w:rsid w:val="009673D2"/>
    <w:rsid w:val="009714E6"/>
    <w:rsid w:val="00973E54"/>
    <w:rsid w:val="009801DB"/>
    <w:rsid w:val="009809AC"/>
    <w:rsid w:val="00993DE6"/>
    <w:rsid w:val="00994F9B"/>
    <w:rsid w:val="00995257"/>
    <w:rsid w:val="009952BE"/>
    <w:rsid w:val="009A465D"/>
    <w:rsid w:val="009B137E"/>
    <w:rsid w:val="009B2324"/>
    <w:rsid w:val="009C3DC5"/>
    <w:rsid w:val="009D02EE"/>
    <w:rsid w:val="009D3F5A"/>
    <w:rsid w:val="009E1F90"/>
    <w:rsid w:val="009E5E99"/>
    <w:rsid w:val="009E7187"/>
    <w:rsid w:val="009F21A5"/>
    <w:rsid w:val="009F732B"/>
    <w:rsid w:val="00A126D2"/>
    <w:rsid w:val="00A15181"/>
    <w:rsid w:val="00A163C9"/>
    <w:rsid w:val="00A17192"/>
    <w:rsid w:val="00A17F86"/>
    <w:rsid w:val="00A21868"/>
    <w:rsid w:val="00A2299D"/>
    <w:rsid w:val="00A26389"/>
    <w:rsid w:val="00A30034"/>
    <w:rsid w:val="00A32D8D"/>
    <w:rsid w:val="00A338FE"/>
    <w:rsid w:val="00A372B8"/>
    <w:rsid w:val="00A411D1"/>
    <w:rsid w:val="00A51463"/>
    <w:rsid w:val="00A51F42"/>
    <w:rsid w:val="00A54027"/>
    <w:rsid w:val="00A630A3"/>
    <w:rsid w:val="00A63E1C"/>
    <w:rsid w:val="00A648E8"/>
    <w:rsid w:val="00A67826"/>
    <w:rsid w:val="00A701D0"/>
    <w:rsid w:val="00A76B86"/>
    <w:rsid w:val="00A92AA2"/>
    <w:rsid w:val="00A94EAB"/>
    <w:rsid w:val="00A97157"/>
    <w:rsid w:val="00AA0D2E"/>
    <w:rsid w:val="00AC267D"/>
    <w:rsid w:val="00AD0803"/>
    <w:rsid w:val="00AF139B"/>
    <w:rsid w:val="00AF41E6"/>
    <w:rsid w:val="00B00C90"/>
    <w:rsid w:val="00B0312B"/>
    <w:rsid w:val="00B11D56"/>
    <w:rsid w:val="00B166A6"/>
    <w:rsid w:val="00B219BA"/>
    <w:rsid w:val="00B32D78"/>
    <w:rsid w:val="00B3771F"/>
    <w:rsid w:val="00B41D0F"/>
    <w:rsid w:val="00B4336D"/>
    <w:rsid w:val="00B4713B"/>
    <w:rsid w:val="00B505D9"/>
    <w:rsid w:val="00B50922"/>
    <w:rsid w:val="00B50C98"/>
    <w:rsid w:val="00B53441"/>
    <w:rsid w:val="00B535EF"/>
    <w:rsid w:val="00B66764"/>
    <w:rsid w:val="00B735E5"/>
    <w:rsid w:val="00B81F51"/>
    <w:rsid w:val="00B847D4"/>
    <w:rsid w:val="00B86A1D"/>
    <w:rsid w:val="00B94C24"/>
    <w:rsid w:val="00BA2A53"/>
    <w:rsid w:val="00BA3B93"/>
    <w:rsid w:val="00BA589F"/>
    <w:rsid w:val="00BA5A14"/>
    <w:rsid w:val="00BC1BC7"/>
    <w:rsid w:val="00BC4461"/>
    <w:rsid w:val="00BD221C"/>
    <w:rsid w:val="00BD31C9"/>
    <w:rsid w:val="00BD39A3"/>
    <w:rsid w:val="00BE6FDD"/>
    <w:rsid w:val="00C01921"/>
    <w:rsid w:val="00C01E96"/>
    <w:rsid w:val="00C24159"/>
    <w:rsid w:val="00C25B81"/>
    <w:rsid w:val="00C26A7A"/>
    <w:rsid w:val="00C31E0C"/>
    <w:rsid w:val="00C36973"/>
    <w:rsid w:val="00C4617C"/>
    <w:rsid w:val="00C52AD3"/>
    <w:rsid w:val="00C71D46"/>
    <w:rsid w:val="00C7649F"/>
    <w:rsid w:val="00C77F5C"/>
    <w:rsid w:val="00C876B8"/>
    <w:rsid w:val="00C9574B"/>
    <w:rsid w:val="00CA07C1"/>
    <w:rsid w:val="00CA1135"/>
    <w:rsid w:val="00CB3B0F"/>
    <w:rsid w:val="00CC2E45"/>
    <w:rsid w:val="00CC67B0"/>
    <w:rsid w:val="00CD2919"/>
    <w:rsid w:val="00CD593E"/>
    <w:rsid w:val="00CD5A01"/>
    <w:rsid w:val="00CE2D3A"/>
    <w:rsid w:val="00CF4736"/>
    <w:rsid w:val="00D02E9F"/>
    <w:rsid w:val="00D14EFE"/>
    <w:rsid w:val="00D1556C"/>
    <w:rsid w:val="00D2086F"/>
    <w:rsid w:val="00D21FD2"/>
    <w:rsid w:val="00D22B22"/>
    <w:rsid w:val="00D26011"/>
    <w:rsid w:val="00D31F96"/>
    <w:rsid w:val="00D33300"/>
    <w:rsid w:val="00D33448"/>
    <w:rsid w:val="00D37F77"/>
    <w:rsid w:val="00D41FFC"/>
    <w:rsid w:val="00D530F4"/>
    <w:rsid w:val="00D54ED6"/>
    <w:rsid w:val="00D575DE"/>
    <w:rsid w:val="00D729A1"/>
    <w:rsid w:val="00D74D35"/>
    <w:rsid w:val="00D74E48"/>
    <w:rsid w:val="00D80C4A"/>
    <w:rsid w:val="00D8446D"/>
    <w:rsid w:val="00D91558"/>
    <w:rsid w:val="00D91D4A"/>
    <w:rsid w:val="00D97084"/>
    <w:rsid w:val="00DA4340"/>
    <w:rsid w:val="00DB667F"/>
    <w:rsid w:val="00DD0996"/>
    <w:rsid w:val="00DD3515"/>
    <w:rsid w:val="00DD43CF"/>
    <w:rsid w:val="00DE4713"/>
    <w:rsid w:val="00DE51E4"/>
    <w:rsid w:val="00DE72C9"/>
    <w:rsid w:val="00DF246B"/>
    <w:rsid w:val="00DF5B6D"/>
    <w:rsid w:val="00E01343"/>
    <w:rsid w:val="00E01D84"/>
    <w:rsid w:val="00E04C6F"/>
    <w:rsid w:val="00E06551"/>
    <w:rsid w:val="00E15AF8"/>
    <w:rsid w:val="00E15B3C"/>
    <w:rsid w:val="00E247E8"/>
    <w:rsid w:val="00E34AF7"/>
    <w:rsid w:val="00E40042"/>
    <w:rsid w:val="00E4204D"/>
    <w:rsid w:val="00E440A1"/>
    <w:rsid w:val="00E44DAB"/>
    <w:rsid w:val="00E539D6"/>
    <w:rsid w:val="00E54293"/>
    <w:rsid w:val="00E552A5"/>
    <w:rsid w:val="00E6291A"/>
    <w:rsid w:val="00E94B06"/>
    <w:rsid w:val="00E96EC6"/>
    <w:rsid w:val="00E973BA"/>
    <w:rsid w:val="00EA084A"/>
    <w:rsid w:val="00EA5206"/>
    <w:rsid w:val="00EB01C3"/>
    <w:rsid w:val="00EB38C1"/>
    <w:rsid w:val="00EB3E04"/>
    <w:rsid w:val="00ED7DF7"/>
    <w:rsid w:val="00EF1080"/>
    <w:rsid w:val="00F03342"/>
    <w:rsid w:val="00F149D6"/>
    <w:rsid w:val="00F24A7E"/>
    <w:rsid w:val="00F2627D"/>
    <w:rsid w:val="00F34A99"/>
    <w:rsid w:val="00F371A0"/>
    <w:rsid w:val="00F4023A"/>
    <w:rsid w:val="00F47045"/>
    <w:rsid w:val="00F513AD"/>
    <w:rsid w:val="00F70230"/>
    <w:rsid w:val="00F719D0"/>
    <w:rsid w:val="00F86A9E"/>
    <w:rsid w:val="00F87682"/>
    <w:rsid w:val="00F936C8"/>
    <w:rsid w:val="00FC5853"/>
    <w:rsid w:val="00FC73A7"/>
    <w:rsid w:val="00FD6BE4"/>
    <w:rsid w:val="00FD7982"/>
    <w:rsid w:val="00FE1384"/>
    <w:rsid w:val="00FF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2209"/>
    <o:shapelayout v:ext="edit">
      <o:idmap v:ext="edit" data="1"/>
    </o:shapelayout>
  </w:shapeDefaults>
  <w:decimalSymbol w:val=","/>
  <w:listSeparator w:val=";"/>
  <w14:docId w14:val="009B1221"/>
  <w15:docId w15:val="{DC153966-C7D3-4CB7-B926-790520B2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szCs w:val="24"/>
        <w:lang w:val="sv-SE" w:eastAsia="sv-SE" w:bidi="ar-SA"/>
      </w:rPr>
    </w:rPrDefault>
    <w:pPrDefault>
      <w:pPr>
        <w:spacing w:before="160"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/>
    <w:lsdException w:name="heading 2" w:uiPriority="1"/>
    <w:lsdException w:name="heading 3" w:uiPriority="1"/>
    <w:lsdException w:name="heading 4" w:uiPriority="1"/>
    <w:lsdException w:name="heading 5" w:semiHidden="1"/>
    <w:lsdException w:name="heading 6" w:semiHidden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8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17C"/>
    <w:rPr>
      <w:szCs w:val="22"/>
      <w:lang w:eastAsia="en-US"/>
    </w:rPr>
  </w:style>
  <w:style w:type="paragraph" w:styleId="Rubrik1">
    <w:name w:val="heading 1"/>
    <w:basedOn w:val="Normal"/>
    <w:next w:val="Normal"/>
    <w:uiPriority w:val="1"/>
    <w:semiHidden/>
    <w:rsid w:val="001D6989"/>
    <w:pPr>
      <w:keepNext/>
      <w:spacing w:before="320"/>
      <w:outlineLvl w:val="0"/>
    </w:pPr>
    <w:rPr>
      <w:rFonts w:ascii="Century Gothic" w:hAnsi="Century Gothic" w:cs="Arial"/>
      <w:bCs/>
      <w:szCs w:val="24"/>
    </w:rPr>
  </w:style>
  <w:style w:type="paragraph" w:styleId="Rubrik2">
    <w:name w:val="heading 2"/>
    <w:basedOn w:val="Normal"/>
    <w:next w:val="Normal"/>
    <w:uiPriority w:val="1"/>
    <w:semiHidden/>
    <w:rsid w:val="001D6989"/>
    <w:pPr>
      <w:keepNext/>
      <w:spacing w:before="280"/>
      <w:outlineLvl w:val="1"/>
    </w:pPr>
    <w:rPr>
      <w:rFonts w:ascii="Century Gothic" w:hAnsi="Century Gothic" w:cs="Arial"/>
      <w:bCs/>
      <w:iCs/>
      <w:sz w:val="22"/>
      <w:szCs w:val="24"/>
    </w:rPr>
  </w:style>
  <w:style w:type="paragraph" w:styleId="Rubrik3">
    <w:name w:val="heading 3"/>
    <w:basedOn w:val="Normal"/>
    <w:next w:val="Normal"/>
    <w:uiPriority w:val="1"/>
    <w:semiHidden/>
    <w:rsid w:val="001D6989"/>
    <w:pPr>
      <w:keepNext/>
      <w:spacing w:before="240"/>
      <w:outlineLvl w:val="2"/>
    </w:pPr>
    <w:rPr>
      <w:rFonts w:ascii="Century Gothic" w:hAnsi="Century Gothic" w:cs="Arial"/>
      <w:bCs/>
      <w:sz w:val="20"/>
      <w:szCs w:val="20"/>
    </w:rPr>
  </w:style>
  <w:style w:type="paragraph" w:styleId="Rubrik4">
    <w:name w:val="heading 4"/>
    <w:basedOn w:val="Normal"/>
    <w:next w:val="Normal"/>
    <w:uiPriority w:val="1"/>
    <w:semiHidden/>
    <w:rsid w:val="001D6989"/>
    <w:pPr>
      <w:keepNext/>
      <w:outlineLvl w:val="3"/>
    </w:pPr>
    <w:rPr>
      <w:rFonts w:ascii="Century Gothic" w:hAnsi="Century Gothic"/>
      <w:sz w:val="20"/>
    </w:rPr>
  </w:style>
  <w:style w:type="paragraph" w:styleId="Rubrik5">
    <w:name w:val="heading 5"/>
    <w:basedOn w:val="Normal"/>
    <w:next w:val="Normal"/>
    <w:link w:val="Rubrik5Char"/>
    <w:semiHidden/>
    <w:rsid w:val="00FC585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54A7A" w:themeColor="accent1" w:themeShade="7F"/>
    </w:rPr>
  </w:style>
  <w:style w:type="paragraph" w:styleId="Rubrik6">
    <w:name w:val="heading 6"/>
    <w:basedOn w:val="Normal"/>
    <w:next w:val="Normal"/>
    <w:link w:val="Rubrik6Char"/>
    <w:semiHidden/>
    <w:rsid w:val="00FC58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54A7A" w:themeColor="accent1" w:themeShade="7F"/>
    </w:rPr>
  </w:style>
  <w:style w:type="paragraph" w:styleId="Rubrik7">
    <w:name w:val="heading 7"/>
    <w:basedOn w:val="Normal"/>
    <w:next w:val="Normal"/>
    <w:link w:val="Rubrik7Char"/>
    <w:semiHidden/>
    <w:rsid w:val="00FC58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rsid w:val="00FC585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rsid w:val="00FC585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next w:val="Normal"/>
    <w:link w:val="SidhuvudChar"/>
    <w:semiHidden/>
    <w:rsid w:val="00DB667F"/>
    <w:pPr>
      <w:spacing w:before="0" w:line="240" w:lineRule="auto"/>
      <w:jc w:val="right"/>
    </w:pPr>
    <w:rPr>
      <w:rFonts w:cs="Arial"/>
      <w:sz w:val="20"/>
      <w:szCs w:val="13"/>
    </w:rPr>
  </w:style>
  <w:style w:type="paragraph" w:styleId="Sidfot">
    <w:name w:val="footer"/>
    <w:basedOn w:val="Normal"/>
    <w:semiHidden/>
    <w:rsid w:val="001D6989"/>
    <w:pPr>
      <w:spacing w:before="0"/>
    </w:pPr>
    <w:rPr>
      <w:sz w:val="12"/>
      <w:szCs w:val="10"/>
    </w:rPr>
  </w:style>
  <w:style w:type="character" w:styleId="Hyperlnk">
    <w:name w:val="Hyperlink"/>
    <w:basedOn w:val="Standardstycketeckensnitt"/>
    <w:uiPriority w:val="99"/>
    <w:semiHidden/>
    <w:rsid w:val="001D6989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1D6989"/>
    <w:rPr>
      <w:rFonts w:ascii="Garamond" w:hAnsi="Garamond"/>
      <w:dstrike w:val="0"/>
      <w:sz w:val="20"/>
      <w:szCs w:val="22"/>
      <w:vertAlign w:val="baseline"/>
    </w:rPr>
  </w:style>
  <w:style w:type="paragraph" w:customStyle="1" w:styleId="GaramondC6">
    <w:name w:val="GaramondC6"/>
    <w:basedOn w:val="Normal"/>
    <w:next w:val="Normal"/>
    <w:semiHidden/>
    <w:rsid w:val="001D6989"/>
    <w:pPr>
      <w:keepNext/>
      <w:jc w:val="center"/>
    </w:pPr>
    <w:rPr>
      <w:b/>
      <w:caps/>
      <w:spacing w:val="105"/>
      <w:sz w:val="12"/>
    </w:rPr>
  </w:style>
  <w:style w:type="paragraph" w:customStyle="1" w:styleId="GaramondC15">
    <w:name w:val="GaramondC15"/>
    <w:basedOn w:val="Normal"/>
    <w:next w:val="Normal"/>
    <w:semiHidden/>
    <w:rsid w:val="001D6989"/>
    <w:pPr>
      <w:keepNext/>
      <w:jc w:val="center"/>
    </w:pPr>
    <w:rPr>
      <w:b/>
      <w:caps/>
      <w:spacing w:val="260"/>
      <w:sz w:val="30"/>
    </w:rPr>
  </w:style>
  <w:style w:type="paragraph" w:customStyle="1" w:styleId="GaramondC7">
    <w:name w:val="GaramondC7"/>
    <w:basedOn w:val="Normal"/>
    <w:next w:val="Normal"/>
    <w:semiHidden/>
    <w:rsid w:val="001D6989"/>
    <w:pPr>
      <w:spacing w:line="160" w:lineRule="exact"/>
      <w:jc w:val="center"/>
    </w:pPr>
    <w:rPr>
      <w:b/>
      <w:caps/>
      <w:spacing w:val="10"/>
      <w:sz w:val="14"/>
    </w:rPr>
  </w:style>
  <w:style w:type="paragraph" w:customStyle="1" w:styleId="GaramondV6">
    <w:name w:val="GaramondV6"/>
    <w:basedOn w:val="Normal"/>
    <w:semiHidden/>
    <w:rsid w:val="001D6989"/>
    <w:pPr>
      <w:spacing w:line="160" w:lineRule="exact"/>
    </w:pPr>
    <w:rPr>
      <w:b/>
      <w:caps/>
      <w:sz w:val="12"/>
    </w:rPr>
  </w:style>
  <w:style w:type="paragraph" w:customStyle="1" w:styleId="GaramondC11">
    <w:name w:val="GaramondC11"/>
    <w:basedOn w:val="Sidhuvud"/>
    <w:next w:val="Sidhuvud"/>
    <w:semiHidden/>
    <w:rsid w:val="001D6989"/>
    <w:pPr>
      <w:jc w:val="center"/>
    </w:pPr>
    <w:rPr>
      <w:b/>
      <w:caps/>
      <w:spacing w:val="160"/>
      <w:sz w:val="22"/>
    </w:rPr>
  </w:style>
  <w:style w:type="character" w:styleId="AnvndHyperlnk">
    <w:name w:val="FollowedHyperlink"/>
    <w:basedOn w:val="Standardstycketeckensnitt"/>
    <w:semiHidden/>
    <w:rsid w:val="001D6989"/>
    <w:rPr>
      <w:color w:val="800080"/>
      <w:u w:val="single"/>
    </w:rPr>
  </w:style>
  <w:style w:type="paragraph" w:customStyle="1" w:styleId="Avslut">
    <w:name w:val="Avslut"/>
    <w:basedOn w:val="Rubrik1"/>
    <w:semiHidden/>
    <w:rsid w:val="001D6989"/>
  </w:style>
  <w:style w:type="paragraph" w:styleId="Normaltindrag">
    <w:name w:val="Normal Indent"/>
    <w:basedOn w:val="Normal"/>
    <w:uiPriority w:val="4"/>
    <w:qFormat/>
    <w:rsid w:val="001D6989"/>
    <w:pPr>
      <w:ind w:left="851"/>
    </w:pPr>
  </w:style>
  <w:style w:type="paragraph" w:styleId="Innehll1">
    <w:name w:val="toc 1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60" w:line="240" w:lineRule="auto"/>
      <w:ind w:left="567" w:hanging="567"/>
    </w:pPr>
    <w:rPr>
      <w:rFonts w:ascii="Century Gothic" w:hAnsi="Century Gothic"/>
      <w:noProof/>
      <w:szCs w:val="20"/>
    </w:rPr>
  </w:style>
  <w:style w:type="paragraph" w:styleId="Innehll2">
    <w:name w:val="toc 2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134" w:hanging="567"/>
    </w:pPr>
    <w:rPr>
      <w:rFonts w:ascii="Century Gothic" w:hAnsi="Century Gothic"/>
      <w:sz w:val="22"/>
      <w:szCs w:val="18"/>
    </w:rPr>
  </w:style>
  <w:style w:type="paragraph" w:styleId="Innehll3">
    <w:name w:val="toc 3"/>
    <w:basedOn w:val="Normal"/>
    <w:next w:val="Normal"/>
    <w:semiHidden/>
    <w:rsid w:val="00AF139B"/>
    <w:pPr>
      <w:tabs>
        <w:tab w:val="left" w:pos="567"/>
        <w:tab w:val="right" w:leader="dot" w:pos="8505"/>
      </w:tabs>
      <w:spacing w:before="0" w:line="240" w:lineRule="auto"/>
      <w:ind w:left="1701" w:hanging="567"/>
    </w:pPr>
    <w:rPr>
      <w:rFonts w:ascii="Century Gothic" w:hAnsi="Century Gothic"/>
      <w:sz w:val="20"/>
      <w:szCs w:val="18"/>
    </w:rPr>
  </w:style>
  <w:style w:type="paragraph" w:customStyle="1" w:styleId="Nr-Rubrik1">
    <w:name w:val="Nr-Rubrik1"/>
    <w:basedOn w:val="Normal"/>
    <w:next w:val="Normaltindrag"/>
    <w:qFormat/>
    <w:rsid w:val="001C6CE4"/>
    <w:pPr>
      <w:numPr>
        <w:numId w:val="14"/>
      </w:numPr>
      <w:spacing w:before="320"/>
      <w:outlineLvl w:val="0"/>
    </w:pPr>
    <w:rPr>
      <w:rFonts w:ascii="Century Gothic" w:eastAsiaTheme="minorHAnsi" w:hAnsi="Century Gothic" w:cstheme="minorBidi"/>
      <w:szCs w:val="24"/>
    </w:rPr>
  </w:style>
  <w:style w:type="paragraph" w:customStyle="1" w:styleId="Nr-Rubrik2">
    <w:name w:val="Nr-Rubrik2"/>
    <w:basedOn w:val="Nr-Rubrik1"/>
    <w:next w:val="Normaltindrag"/>
    <w:qFormat/>
    <w:rsid w:val="00206BF1"/>
    <w:pPr>
      <w:numPr>
        <w:ilvl w:val="1"/>
      </w:numPr>
      <w:spacing w:before="280"/>
      <w:outlineLvl w:val="1"/>
    </w:pPr>
    <w:rPr>
      <w:sz w:val="22"/>
    </w:rPr>
  </w:style>
  <w:style w:type="paragraph" w:customStyle="1" w:styleId="Nr-Rubrik3">
    <w:name w:val="Nr-Rubrik3"/>
    <w:basedOn w:val="Normal"/>
    <w:next w:val="Normaltindrag"/>
    <w:qFormat/>
    <w:rsid w:val="001C6CE4"/>
    <w:pPr>
      <w:numPr>
        <w:ilvl w:val="2"/>
        <w:numId w:val="14"/>
      </w:numPr>
      <w:spacing w:before="240"/>
      <w:outlineLvl w:val="2"/>
    </w:pPr>
    <w:rPr>
      <w:rFonts w:ascii="Century Gothic" w:eastAsiaTheme="minorHAnsi" w:hAnsi="Century Gothic" w:cstheme="minorBidi"/>
      <w:sz w:val="20"/>
      <w:szCs w:val="24"/>
    </w:rPr>
  </w:style>
  <w:style w:type="paragraph" w:customStyle="1" w:styleId="a-lista">
    <w:name w:val="a-lista"/>
    <w:basedOn w:val="Normal"/>
    <w:uiPriority w:val="9"/>
    <w:qFormat/>
    <w:rsid w:val="001C6CE4"/>
    <w:pPr>
      <w:numPr>
        <w:numId w:val="15"/>
      </w:numPr>
    </w:pPr>
    <w:rPr>
      <w:rFonts w:eastAsiaTheme="minorHAnsi" w:cstheme="minorBidi"/>
      <w:szCs w:val="24"/>
    </w:rPr>
  </w:style>
  <w:style w:type="paragraph" w:styleId="Numreradlista2">
    <w:name w:val="List Number 2"/>
    <w:basedOn w:val="Normal"/>
    <w:semiHidden/>
    <w:rsid w:val="0051519D"/>
    <w:pPr>
      <w:numPr>
        <w:numId w:val="1"/>
      </w:numPr>
    </w:pPr>
  </w:style>
  <w:style w:type="paragraph" w:styleId="Fotnotstext">
    <w:name w:val="footnote text"/>
    <w:basedOn w:val="Normal"/>
    <w:semiHidden/>
    <w:rsid w:val="001D6989"/>
    <w:pPr>
      <w:spacing w:before="60" w:line="240" w:lineRule="auto"/>
    </w:pPr>
    <w:rPr>
      <w:sz w:val="20"/>
      <w:szCs w:val="20"/>
    </w:rPr>
  </w:style>
  <w:style w:type="paragraph" w:styleId="Underrubrik">
    <w:name w:val="Subtitle"/>
    <w:basedOn w:val="Normal"/>
    <w:semiHidden/>
    <w:rsid w:val="00233D26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NR-Rubrik4">
    <w:name w:val="SNR-Rubrik4"/>
    <w:basedOn w:val="Rubrik4"/>
    <w:next w:val="Normaltindrag"/>
    <w:semiHidden/>
    <w:rsid w:val="001D6989"/>
    <w:pPr>
      <w:numPr>
        <w:ilvl w:val="3"/>
        <w:numId w:val="3"/>
      </w:numPr>
    </w:pPr>
    <w:rPr>
      <w:rFonts w:ascii="Garamond" w:hAnsi="Garamond"/>
      <w:sz w:val="24"/>
    </w:rPr>
  </w:style>
  <w:style w:type="paragraph" w:customStyle="1" w:styleId="Dokumentrubrik">
    <w:name w:val="Dokumentrubrik"/>
    <w:basedOn w:val="Normal"/>
    <w:next w:val="Normal"/>
    <w:rsid w:val="001D6989"/>
    <w:pPr>
      <w:keepNext/>
      <w:widowControl w:val="0"/>
      <w:spacing w:after="240"/>
    </w:pPr>
    <w:rPr>
      <w:rFonts w:ascii="Century Gothic" w:hAnsi="Century Gothic"/>
      <w:caps/>
    </w:rPr>
  </w:style>
  <w:style w:type="paragraph" w:customStyle="1" w:styleId="i-lista">
    <w:name w:val="i-lista"/>
    <w:basedOn w:val="Normal"/>
    <w:uiPriority w:val="10"/>
    <w:qFormat/>
    <w:rsid w:val="00602AA8"/>
    <w:pPr>
      <w:numPr>
        <w:numId w:val="16"/>
      </w:numPr>
    </w:pPr>
    <w:rPr>
      <w:rFonts w:eastAsiaTheme="minorHAnsi" w:cstheme="minorBidi"/>
      <w:szCs w:val="24"/>
    </w:rPr>
  </w:style>
  <w:style w:type="paragraph" w:styleId="Numreradlista">
    <w:name w:val="List Number"/>
    <w:basedOn w:val="Normal"/>
    <w:uiPriority w:val="8"/>
    <w:qFormat/>
    <w:rsid w:val="00602AA8"/>
    <w:pPr>
      <w:numPr>
        <w:numId w:val="17"/>
      </w:numPr>
    </w:pPr>
    <w:rPr>
      <w:rFonts w:eastAsiaTheme="minorHAnsi" w:cstheme="minorBidi"/>
      <w:szCs w:val="24"/>
    </w:rPr>
  </w:style>
  <w:style w:type="paragraph" w:customStyle="1" w:styleId="Nr-Rubrik4">
    <w:name w:val="Nr-Rubrik 4"/>
    <w:basedOn w:val="Nr-Rubrik3"/>
    <w:semiHidden/>
    <w:rsid w:val="008D344A"/>
    <w:pPr>
      <w:numPr>
        <w:ilvl w:val="3"/>
      </w:numPr>
    </w:pPr>
  </w:style>
  <w:style w:type="paragraph" w:styleId="Dokumentversikt">
    <w:name w:val="Document Map"/>
    <w:basedOn w:val="Normal"/>
    <w:semiHidden/>
    <w:rsid w:val="001D6989"/>
    <w:pPr>
      <w:framePr w:wrap="around" w:vAnchor="text" w:hAnchor="text" w:y="1"/>
      <w:shd w:val="clear" w:color="auto" w:fill="000080"/>
    </w:pPr>
    <w:rPr>
      <w:rFonts w:ascii="Arial Narrow" w:hAnsi="Arial Narrow" w:cs="Tahoma"/>
      <w:color w:val="0000FF"/>
      <w:sz w:val="18"/>
      <w:szCs w:val="18"/>
    </w:rPr>
  </w:style>
  <w:style w:type="character" w:styleId="Fotnotsreferens">
    <w:name w:val="footnote reference"/>
    <w:basedOn w:val="Standardstycketeckensnitt"/>
    <w:semiHidden/>
    <w:rsid w:val="001D6989"/>
    <w:rPr>
      <w:vertAlign w:val="superscript"/>
    </w:rPr>
  </w:style>
  <w:style w:type="paragraph" w:customStyle="1" w:styleId="Adress">
    <w:name w:val="Adress"/>
    <w:basedOn w:val="Normal"/>
    <w:qFormat/>
    <w:rsid w:val="001D6989"/>
    <w:pPr>
      <w:spacing w:before="0"/>
    </w:pPr>
  </w:style>
  <w:style w:type="paragraph" w:styleId="Numreradlista3">
    <w:name w:val="List Number 3"/>
    <w:basedOn w:val="Normal"/>
    <w:semiHidden/>
    <w:rsid w:val="0051519D"/>
    <w:pPr>
      <w:numPr>
        <w:numId w:val="2"/>
      </w:numPr>
    </w:pPr>
  </w:style>
  <w:style w:type="numbering" w:customStyle="1" w:styleId="NumRubrik">
    <w:name w:val="NumRubrik"/>
    <w:uiPriority w:val="99"/>
    <w:rsid w:val="001C6CE4"/>
    <w:pPr>
      <w:numPr>
        <w:numId w:val="4"/>
      </w:numPr>
    </w:pPr>
  </w:style>
  <w:style w:type="paragraph" w:customStyle="1" w:styleId="Styckenr11">
    <w:name w:val="Styckenr 1.1"/>
    <w:basedOn w:val="Nr-Rubrik2"/>
    <w:uiPriority w:val="11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">
    <w:name w:val="Styckenr 1.1.1"/>
    <w:basedOn w:val="Nr-Rubrik3"/>
    <w:uiPriority w:val="12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Styckenr1111">
    <w:name w:val="Styckenr 1.1.1.1"/>
    <w:basedOn w:val="Nr-Rubrik4"/>
    <w:uiPriority w:val="13"/>
    <w:qFormat/>
    <w:rsid w:val="00BD31C9"/>
    <w:pPr>
      <w:spacing w:before="160"/>
    </w:pPr>
    <w:rPr>
      <w:rFonts w:asciiTheme="minorHAnsi" w:hAnsiTheme="minorHAnsi"/>
      <w:sz w:val="24"/>
    </w:rPr>
  </w:style>
  <w:style w:type="paragraph" w:customStyle="1" w:styleId="Brevrubrik">
    <w:name w:val="Brevrubrik"/>
    <w:basedOn w:val="Normal"/>
    <w:next w:val="Normal"/>
    <w:uiPriority w:val="1"/>
    <w:semiHidden/>
    <w:qFormat/>
    <w:rsid w:val="001D6989"/>
    <w:pPr>
      <w:spacing w:before="280"/>
    </w:pPr>
    <w:rPr>
      <w:rFonts w:ascii="Century Gothic" w:hAnsi="Century Gothic"/>
      <w:sz w:val="22"/>
    </w:rPr>
  </w:style>
  <w:style w:type="paragraph" w:customStyle="1" w:styleId="GaramondC12">
    <w:name w:val="GaramondC12"/>
    <w:basedOn w:val="GaramondC11"/>
    <w:next w:val="Normal"/>
    <w:semiHidden/>
    <w:rsid w:val="001D6989"/>
    <w:rPr>
      <w:spacing w:val="200"/>
      <w:sz w:val="24"/>
    </w:rPr>
  </w:style>
  <w:style w:type="paragraph" w:customStyle="1" w:styleId="GaramondC17">
    <w:name w:val="GaramondC17"/>
    <w:basedOn w:val="Normal"/>
    <w:next w:val="Normal"/>
    <w:semiHidden/>
    <w:rsid w:val="001D6989"/>
    <w:pPr>
      <w:keepNext/>
      <w:spacing w:line="240" w:lineRule="auto"/>
      <w:jc w:val="center"/>
    </w:pPr>
    <w:rPr>
      <w:b/>
      <w:caps/>
      <w:spacing w:val="314"/>
      <w:sz w:val="34"/>
    </w:rPr>
  </w:style>
  <w:style w:type="paragraph" w:customStyle="1" w:styleId="GaramondC8">
    <w:name w:val="GaramondC8"/>
    <w:basedOn w:val="Normal"/>
    <w:next w:val="Normal"/>
    <w:semiHidden/>
    <w:rsid w:val="001D6989"/>
    <w:pPr>
      <w:keepNext/>
      <w:spacing w:line="200" w:lineRule="exact"/>
      <w:jc w:val="center"/>
    </w:pPr>
    <w:rPr>
      <w:b/>
      <w:caps/>
      <w:spacing w:val="105"/>
      <w:sz w:val="16"/>
    </w:rPr>
  </w:style>
  <w:style w:type="paragraph" w:customStyle="1" w:styleId="GaramondC9">
    <w:name w:val="GaramondC9"/>
    <w:basedOn w:val="Normal"/>
    <w:next w:val="Normal"/>
    <w:semiHidden/>
    <w:rsid w:val="001D6989"/>
    <w:pPr>
      <w:spacing w:line="220" w:lineRule="exact"/>
      <w:jc w:val="center"/>
    </w:pPr>
    <w:rPr>
      <w:b/>
      <w:caps/>
      <w:sz w:val="18"/>
    </w:rPr>
  </w:style>
  <w:style w:type="paragraph" w:styleId="Innehll4">
    <w:name w:val="toc 4"/>
    <w:basedOn w:val="Normal"/>
    <w:next w:val="Normal"/>
    <w:autoRedefine/>
    <w:semiHidden/>
    <w:rsid w:val="001D6989"/>
    <w:pPr>
      <w:spacing w:after="100"/>
      <w:ind w:left="720"/>
    </w:pPr>
  </w:style>
  <w:style w:type="paragraph" w:styleId="Innehll5">
    <w:name w:val="toc 5"/>
    <w:basedOn w:val="Normal"/>
    <w:next w:val="Normal"/>
    <w:autoRedefine/>
    <w:semiHidden/>
    <w:rsid w:val="001D6989"/>
    <w:pPr>
      <w:spacing w:after="100"/>
      <w:ind w:left="960"/>
    </w:pPr>
  </w:style>
  <w:style w:type="paragraph" w:styleId="Innehll6">
    <w:name w:val="toc 6"/>
    <w:basedOn w:val="Normal"/>
    <w:next w:val="Normal"/>
    <w:autoRedefine/>
    <w:semiHidden/>
    <w:rsid w:val="001D6989"/>
    <w:pPr>
      <w:spacing w:after="100"/>
      <w:ind w:left="1200"/>
    </w:pPr>
  </w:style>
  <w:style w:type="paragraph" w:styleId="Innehll7">
    <w:name w:val="toc 7"/>
    <w:basedOn w:val="Normal"/>
    <w:next w:val="Normal"/>
    <w:autoRedefine/>
    <w:semiHidden/>
    <w:rsid w:val="001D6989"/>
    <w:pPr>
      <w:spacing w:after="100"/>
      <w:ind w:left="1440"/>
    </w:pPr>
  </w:style>
  <w:style w:type="paragraph" w:styleId="Innehll8">
    <w:name w:val="toc 8"/>
    <w:basedOn w:val="Normal"/>
    <w:next w:val="Normal"/>
    <w:autoRedefine/>
    <w:semiHidden/>
    <w:rsid w:val="001D6989"/>
    <w:pPr>
      <w:spacing w:after="100"/>
      <w:ind w:left="1680"/>
    </w:pPr>
  </w:style>
  <w:style w:type="paragraph" w:styleId="Innehll9">
    <w:name w:val="toc 9"/>
    <w:basedOn w:val="Normal"/>
    <w:next w:val="Normal"/>
    <w:autoRedefine/>
    <w:semiHidden/>
    <w:rsid w:val="001D6989"/>
    <w:pPr>
      <w:spacing w:after="100"/>
      <w:ind w:left="1920"/>
    </w:pPr>
  </w:style>
  <w:style w:type="numbering" w:customStyle="1" w:styleId="Styckenummer">
    <w:name w:val="Styckenummer"/>
    <w:uiPriority w:val="99"/>
    <w:rsid w:val="001D6989"/>
  </w:style>
  <w:style w:type="paragraph" w:customStyle="1" w:styleId="Tel">
    <w:name w:val="Tel"/>
    <w:basedOn w:val="Normal"/>
    <w:uiPriority w:val="3"/>
    <w:semiHidden/>
    <w:rsid w:val="001D6989"/>
    <w:pPr>
      <w:spacing w:line="240" w:lineRule="auto"/>
    </w:pPr>
    <w:rPr>
      <w:sz w:val="18"/>
      <w:lang w:val="fr-FR"/>
    </w:rPr>
  </w:style>
  <w:style w:type="paragraph" w:customStyle="1" w:styleId="Titel">
    <w:name w:val="Titel"/>
    <w:basedOn w:val="Normal"/>
    <w:uiPriority w:val="3"/>
    <w:semiHidden/>
    <w:rsid w:val="001D6989"/>
    <w:pPr>
      <w:spacing w:before="0" w:line="240" w:lineRule="auto"/>
    </w:pPr>
    <w:rPr>
      <w:sz w:val="18"/>
      <w:szCs w:val="18"/>
    </w:rPr>
  </w:style>
  <w:style w:type="character" w:customStyle="1" w:styleId="SidhuvudChar">
    <w:name w:val="Sidhuvud Char"/>
    <w:basedOn w:val="Standardstycketeckensnitt"/>
    <w:link w:val="Sidhuvud"/>
    <w:rsid w:val="00C7649F"/>
    <w:rPr>
      <w:rFonts w:cs="Arial"/>
      <w:sz w:val="20"/>
      <w:szCs w:val="13"/>
      <w:lang w:eastAsia="en-US"/>
    </w:rPr>
  </w:style>
  <w:style w:type="paragraph" w:styleId="Ballongtext">
    <w:name w:val="Balloon Text"/>
    <w:basedOn w:val="Normal"/>
    <w:link w:val="BallongtextChar"/>
    <w:semiHidden/>
    <w:rsid w:val="004B04B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4B04B5"/>
    <w:rPr>
      <w:rFonts w:ascii="Tahoma" w:hAnsi="Tahoma" w:cs="Tahoma"/>
      <w:sz w:val="16"/>
      <w:szCs w:val="16"/>
      <w:lang w:eastAsia="en-US"/>
    </w:rPr>
  </w:style>
  <w:style w:type="paragraph" w:styleId="Adress-brev">
    <w:name w:val="envelope address"/>
    <w:basedOn w:val="Normal"/>
    <w:semiHidden/>
    <w:rsid w:val="00FC5853"/>
    <w:pPr>
      <w:framePr w:w="7938" w:h="1984" w:hRule="exact" w:hSpace="141" w:wrap="auto" w:hAnchor="page" w:xAlign="center" w:yAlign="bottom"/>
      <w:spacing w:before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semiHidden/>
    <w:rsid w:val="00FC5853"/>
    <w:pPr>
      <w:spacing w:before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semiHidden/>
    <w:rsid w:val="00FC5853"/>
    <w:rPr>
      <w:szCs w:val="22"/>
      <w:lang w:eastAsia="en-US"/>
    </w:rPr>
  </w:style>
  <w:style w:type="paragraph" w:styleId="Avslutandetext">
    <w:name w:val="Closing"/>
    <w:basedOn w:val="Normal"/>
    <w:link w:val="AvslutandetextChar"/>
    <w:semiHidden/>
    <w:rsid w:val="00FC5853"/>
    <w:pPr>
      <w:spacing w:before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FC5853"/>
    <w:rPr>
      <w:szCs w:val="22"/>
      <w:lang w:eastAsia="en-US"/>
    </w:rPr>
  </w:style>
  <w:style w:type="paragraph" w:styleId="Avsndaradress-brev">
    <w:name w:val="envelope return"/>
    <w:basedOn w:val="Normal"/>
    <w:semiHidden/>
    <w:rsid w:val="00FC5853"/>
    <w:pPr>
      <w:spacing w:before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semiHidden/>
    <w:rsid w:val="00FC5853"/>
    <w:pPr>
      <w:spacing w:before="0" w:after="200" w:line="240" w:lineRule="auto"/>
    </w:pPr>
    <w:rPr>
      <w:b/>
      <w:bCs/>
      <w:color w:val="6F9AD3" w:themeColor="accent1"/>
      <w:sz w:val="18"/>
      <w:szCs w:val="18"/>
    </w:rPr>
  </w:style>
  <w:style w:type="character" w:styleId="Betoning">
    <w:name w:val="Emphasis"/>
    <w:basedOn w:val="Standardstycketeckensnitt"/>
    <w:semiHidden/>
    <w:rsid w:val="00FC5853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C5853"/>
    <w:rPr>
      <w:b/>
      <w:bCs/>
      <w:smallCaps/>
      <w:spacing w:val="5"/>
    </w:rPr>
  </w:style>
  <w:style w:type="paragraph" w:styleId="Brdtext">
    <w:name w:val="Body Text"/>
    <w:basedOn w:val="Normal"/>
    <w:link w:val="BrdtextChar"/>
    <w:semiHidden/>
    <w:rsid w:val="00FC5853"/>
    <w:pPr>
      <w:spacing w:after="120"/>
    </w:pPr>
  </w:style>
  <w:style w:type="character" w:customStyle="1" w:styleId="BrdtextChar">
    <w:name w:val="Brödtext Char"/>
    <w:basedOn w:val="Standardstycketeckensnitt"/>
    <w:link w:val="Brdtext"/>
    <w:semiHidden/>
    <w:rsid w:val="00FC5853"/>
    <w:rPr>
      <w:szCs w:val="22"/>
      <w:lang w:eastAsia="en-US"/>
    </w:rPr>
  </w:style>
  <w:style w:type="paragraph" w:styleId="Brdtext2">
    <w:name w:val="Body Text 2"/>
    <w:basedOn w:val="Normal"/>
    <w:link w:val="Brdtext2Char"/>
    <w:semiHidden/>
    <w:rsid w:val="00FC585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FC5853"/>
    <w:rPr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FC585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FC5853"/>
    <w:rPr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FC585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FC5853"/>
    <w:rPr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FC585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FC5853"/>
    <w:rPr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FC585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FC5853"/>
    <w:rPr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FC585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FC5853"/>
    <w:rPr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FC585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FC5853"/>
    <w:rPr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semiHidden/>
    <w:rsid w:val="00FC585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C5853"/>
    <w:rPr>
      <w:i/>
      <w:iCs/>
      <w:color w:val="000000" w:themeColor="text1"/>
      <w:szCs w:val="22"/>
      <w:lang w:eastAsia="en-US"/>
    </w:rPr>
  </w:style>
  <w:style w:type="paragraph" w:styleId="Citatfrteckning">
    <w:name w:val="table of authorities"/>
    <w:basedOn w:val="Normal"/>
    <w:next w:val="Normal"/>
    <w:semiHidden/>
    <w:rsid w:val="00FC5853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FC585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semiHidden/>
    <w:rsid w:val="00FC5853"/>
  </w:style>
  <w:style w:type="character" w:customStyle="1" w:styleId="DatumChar">
    <w:name w:val="Datum Char"/>
    <w:basedOn w:val="Standardstycketeckensnitt"/>
    <w:link w:val="Datum"/>
    <w:semiHidden/>
    <w:rsid w:val="00FC5853"/>
    <w:rPr>
      <w:szCs w:val="22"/>
      <w:lang w:eastAsia="en-US"/>
    </w:rPr>
  </w:style>
  <w:style w:type="character" w:styleId="Diskretbetoning">
    <w:name w:val="Subtle Emphasis"/>
    <w:basedOn w:val="Standardstycketeckensnitt"/>
    <w:uiPriority w:val="19"/>
    <w:semiHidden/>
    <w:rsid w:val="00FC5853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C5853"/>
    <w:rPr>
      <w:smallCaps/>
      <w:color w:val="E0E1DD" w:themeColor="accent2"/>
      <w:u w:val="single"/>
    </w:rPr>
  </w:style>
  <w:style w:type="paragraph" w:styleId="E-postsignatur">
    <w:name w:val="E-mail Signature"/>
    <w:basedOn w:val="Normal"/>
    <w:link w:val="E-postsignaturChar"/>
    <w:semiHidden/>
    <w:rsid w:val="00FC5853"/>
    <w:pPr>
      <w:spacing w:before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semiHidden/>
    <w:rsid w:val="00FC5853"/>
    <w:rPr>
      <w:szCs w:val="22"/>
      <w:lang w:eastAsia="en-US"/>
    </w:rPr>
  </w:style>
  <w:style w:type="paragraph" w:styleId="Figurfrteckning">
    <w:name w:val="table of figures"/>
    <w:basedOn w:val="Normal"/>
    <w:next w:val="Normal"/>
    <w:semiHidden/>
    <w:rsid w:val="00FC5853"/>
  </w:style>
  <w:style w:type="paragraph" w:styleId="HTML-adress">
    <w:name w:val="HTML Address"/>
    <w:basedOn w:val="Normal"/>
    <w:link w:val="HTML-adressChar"/>
    <w:semiHidden/>
    <w:rsid w:val="00FC5853"/>
    <w:pPr>
      <w:spacing w:before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FC5853"/>
    <w:rPr>
      <w:i/>
      <w:iCs/>
      <w:szCs w:val="22"/>
      <w:lang w:eastAsia="en-US"/>
    </w:rPr>
  </w:style>
  <w:style w:type="character" w:styleId="HTML-akronym">
    <w:name w:val="HTML Acronym"/>
    <w:basedOn w:val="Standardstycketeckensnitt"/>
    <w:semiHidden/>
    <w:rsid w:val="00FC5853"/>
  </w:style>
  <w:style w:type="character" w:styleId="HTML-citat">
    <w:name w:val="HTML Cite"/>
    <w:basedOn w:val="Standardstycketeckensnitt"/>
    <w:semiHidden/>
    <w:rsid w:val="00FC5853"/>
    <w:rPr>
      <w:i/>
      <w:iCs/>
    </w:rPr>
  </w:style>
  <w:style w:type="character" w:styleId="HTML-definition">
    <w:name w:val="HTML Definition"/>
    <w:basedOn w:val="Standardstycketeckensnitt"/>
    <w:semiHidden/>
    <w:rsid w:val="00FC5853"/>
    <w:rPr>
      <w:i/>
      <w:iCs/>
    </w:rPr>
  </w:style>
  <w:style w:type="character" w:styleId="HTML-exempel">
    <w:name w:val="HTML Sample"/>
    <w:basedOn w:val="Standardstycketeckensnitt"/>
    <w:semiHidden/>
    <w:rsid w:val="00FC585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C5853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FC5853"/>
    <w:rPr>
      <w:rFonts w:ascii="Consolas" w:hAnsi="Consolas"/>
      <w:sz w:val="20"/>
      <w:szCs w:val="20"/>
      <w:lang w:eastAsia="en-US"/>
    </w:rPr>
  </w:style>
  <w:style w:type="character" w:styleId="HTML-kod">
    <w:name w:val="HTML Code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C585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C5853"/>
    <w:rPr>
      <w:i/>
      <w:iCs/>
    </w:rPr>
  </w:style>
  <w:style w:type="paragraph" w:styleId="Index1">
    <w:name w:val="index 1"/>
    <w:basedOn w:val="Normal"/>
    <w:next w:val="Normal"/>
    <w:autoRedefine/>
    <w:semiHidden/>
    <w:rsid w:val="00FC5853"/>
    <w:pPr>
      <w:spacing w:before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rsid w:val="00FC5853"/>
    <w:pPr>
      <w:spacing w:before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rsid w:val="00FC5853"/>
    <w:pPr>
      <w:spacing w:before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rsid w:val="00FC5853"/>
    <w:pPr>
      <w:spacing w:before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rsid w:val="00FC5853"/>
    <w:pPr>
      <w:spacing w:before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rsid w:val="00FC5853"/>
    <w:pPr>
      <w:spacing w:before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rsid w:val="00FC5853"/>
    <w:pPr>
      <w:spacing w:before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rsid w:val="00FC5853"/>
    <w:pPr>
      <w:spacing w:before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rsid w:val="00FC5853"/>
    <w:pPr>
      <w:spacing w:before="0" w:line="240" w:lineRule="auto"/>
      <w:ind w:left="2160" w:hanging="240"/>
    </w:pPr>
  </w:style>
  <w:style w:type="paragraph" w:styleId="Indexrubrik">
    <w:name w:val="index heading"/>
    <w:basedOn w:val="Normal"/>
    <w:next w:val="Index1"/>
    <w:semiHidden/>
    <w:rsid w:val="00FC585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C5853"/>
    <w:pPr>
      <w:pBdr>
        <w:top w:val="single" w:sz="2" w:space="10" w:color="6F9AD3" w:themeColor="accent1" w:frame="1"/>
        <w:left w:val="single" w:sz="2" w:space="10" w:color="6F9AD3" w:themeColor="accent1" w:frame="1"/>
        <w:bottom w:val="single" w:sz="2" w:space="10" w:color="6F9AD3" w:themeColor="accent1" w:frame="1"/>
        <w:right w:val="single" w:sz="2" w:space="10" w:color="6F9AD3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6F9AD3" w:themeColor="accent1"/>
    </w:rPr>
  </w:style>
  <w:style w:type="paragraph" w:styleId="Ingetavstnd">
    <w:name w:val="No Spacing"/>
    <w:uiPriority w:val="1"/>
    <w:semiHidden/>
    <w:rsid w:val="00FC5853"/>
    <w:pPr>
      <w:spacing w:before="0" w:line="240" w:lineRule="auto"/>
    </w:pPr>
    <w:rPr>
      <w:szCs w:val="22"/>
      <w:lang w:eastAsia="en-US"/>
    </w:rPr>
  </w:style>
  <w:style w:type="paragraph" w:styleId="Inledning">
    <w:name w:val="Salutation"/>
    <w:basedOn w:val="Normal"/>
    <w:next w:val="Normal"/>
    <w:link w:val="InledningChar"/>
    <w:semiHidden/>
    <w:rsid w:val="00FC5853"/>
  </w:style>
  <w:style w:type="character" w:customStyle="1" w:styleId="InledningChar">
    <w:name w:val="Inledning Char"/>
    <w:basedOn w:val="Standardstycketeckensnitt"/>
    <w:link w:val="Inledning"/>
    <w:semiHidden/>
    <w:rsid w:val="00FC5853"/>
    <w:rPr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C5853"/>
    <w:pPr>
      <w:keepLines/>
      <w:spacing w:before="480"/>
      <w:outlineLvl w:val="9"/>
    </w:pPr>
    <w:rPr>
      <w:rFonts w:asciiTheme="majorHAnsi" w:eastAsiaTheme="majorEastAsia" w:hAnsiTheme="majorHAnsi" w:cstheme="majorBidi"/>
      <w:b/>
      <w:color w:val="386FB8" w:themeColor="accent1" w:themeShade="BF"/>
      <w:sz w:val="28"/>
      <w:szCs w:val="28"/>
    </w:rPr>
  </w:style>
  <w:style w:type="paragraph" w:styleId="Kommentarer">
    <w:name w:val="annotation text"/>
    <w:basedOn w:val="Normal"/>
    <w:link w:val="KommentarerChar"/>
    <w:semiHidden/>
    <w:rsid w:val="00FC585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FC5853"/>
    <w:rPr>
      <w:sz w:val="20"/>
      <w:szCs w:val="20"/>
      <w:lang w:eastAsia="en-US"/>
    </w:rPr>
  </w:style>
  <w:style w:type="character" w:styleId="Kommentarsreferens">
    <w:name w:val="annotation reference"/>
    <w:basedOn w:val="Standardstycketeckensnitt"/>
    <w:semiHidden/>
    <w:rsid w:val="00FC585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C585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FC5853"/>
    <w:rPr>
      <w:b/>
      <w:bCs/>
      <w:sz w:val="20"/>
      <w:szCs w:val="20"/>
      <w:lang w:eastAsia="en-US"/>
    </w:rPr>
  </w:style>
  <w:style w:type="paragraph" w:styleId="Lista">
    <w:name w:val="List"/>
    <w:basedOn w:val="Normal"/>
    <w:semiHidden/>
    <w:rsid w:val="00FC5853"/>
    <w:pPr>
      <w:ind w:left="283" w:hanging="283"/>
      <w:contextualSpacing/>
    </w:pPr>
  </w:style>
  <w:style w:type="paragraph" w:styleId="Lista2">
    <w:name w:val="List 2"/>
    <w:basedOn w:val="Normal"/>
    <w:semiHidden/>
    <w:rsid w:val="00FC5853"/>
    <w:pPr>
      <w:ind w:left="566" w:hanging="283"/>
      <w:contextualSpacing/>
    </w:pPr>
  </w:style>
  <w:style w:type="paragraph" w:styleId="Lista3">
    <w:name w:val="List 3"/>
    <w:basedOn w:val="Normal"/>
    <w:semiHidden/>
    <w:rsid w:val="00FC5853"/>
    <w:pPr>
      <w:ind w:left="849" w:hanging="283"/>
      <w:contextualSpacing/>
    </w:pPr>
  </w:style>
  <w:style w:type="paragraph" w:styleId="Lista4">
    <w:name w:val="List 4"/>
    <w:basedOn w:val="Normal"/>
    <w:semiHidden/>
    <w:rsid w:val="00FC5853"/>
    <w:pPr>
      <w:ind w:left="1132" w:hanging="283"/>
      <w:contextualSpacing/>
    </w:pPr>
  </w:style>
  <w:style w:type="paragraph" w:styleId="Lista5">
    <w:name w:val="List 5"/>
    <w:basedOn w:val="Normal"/>
    <w:semiHidden/>
    <w:rsid w:val="00FC5853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C5853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C5853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C5853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C5853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C585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rsid w:val="00FC585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rsid w:val="00FC5853"/>
  </w:style>
  <w:style w:type="paragraph" w:styleId="Makrotext">
    <w:name w:val="macro"/>
    <w:link w:val="MakrotextChar"/>
    <w:semiHidden/>
    <w:rsid w:val="00FC58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FC5853"/>
    <w:rPr>
      <w:rFonts w:ascii="Consolas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semiHidden/>
    <w:rsid w:val="00FC58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FC5853"/>
    <w:rPr>
      <w:rFonts w:asciiTheme="majorHAnsi" w:eastAsiaTheme="majorEastAsia" w:hAnsiTheme="majorHAnsi" w:cstheme="majorBidi"/>
      <w:shd w:val="pct20" w:color="auto" w:fill="auto"/>
      <w:lang w:eastAsia="en-US"/>
    </w:rPr>
  </w:style>
  <w:style w:type="paragraph" w:styleId="Normalwebb">
    <w:name w:val="Normal (Web)"/>
    <w:basedOn w:val="Normal"/>
    <w:semiHidden/>
    <w:rsid w:val="00FC5853"/>
    <w:rPr>
      <w:rFonts w:ascii="Times New Roman" w:hAnsi="Times New Roman"/>
      <w:szCs w:val="24"/>
    </w:rPr>
  </w:style>
  <w:style w:type="paragraph" w:styleId="Numreradlista4">
    <w:name w:val="List Number 4"/>
    <w:basedOn w:val="Normal"/>
    <w:semiHidden/>
    <w:rsid w:val="00FC5853"/>
    <w:pPr>
      <w:numPr>
        <w:numId w:val="5"/>
      </w:numPr>
      <w:contextualSpacing/>
    </w:pPr>
  </w:style>
  <w:style w:type="paragraph" w:styleId="Numreradlista5">
    <w:name w:val="List Number 5"/>
    <w:basedOn w:val="Normal"/>
    <w:semiHidden/>
    <w:rsid w:val="00FC5853"/>
    <w:pPr>
      <w:numPr>
        <w:numId w:val="6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C5853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FC5853"/>
    <w:rPr>
      <w:rFonts w:ascii="Consolas" w:hAnsi="Consolas"/>
      <w:sz w:val="21"/>
      <w:szCs w:val="21"/>
      <w:lang w:eastAsia="en-US"/>
    </w:rPr>
  </w:style>
  <w:style w:type="character" w:styleId="Platshllartext">
    <w:name w:val="Placeholder Text"/>
    <w:basedOn w:val="Standardstycketeckensnitt"/>
    <w:uiPriority w:val="99"/>
    <w:semiHidden/>
    <w:rsid w:val="00FC5853"/>
    <w:rPr>
      <w:color w:val="808080"/>
    </w:rPr>
  </w:style>
  <w:style w:type="paragraph" w:styleId="Punktlista">
    <w:name w:val="List Bullet"/>
    <w:basedOn w:val="Normal"/>
    <w:semiHidden/>
    <w:rsid w:val="00FC5853"/>
    <w:pPr>
      <w:numPr>
        <w:numId w:val="7"/>
      </w:numPr>
      <w:contextualSpacing/>
    </w:pPr>
  </w:style>
  <w:style w:type="paragraph" w:styleId="Punktlista2">
    <w:name w:val="List Bullet 2"/>
    <w:basedOn w:val="Normal"/>
    <w:semiHidden/>
    <w:rsid w:val="00FC5853"/>
    <w:pPr>
      <w:numPr>
        <w:numId w:val="8"/>
      </w:numPr>
      <w:contextualSpacing/>
    </w:pPr>
  </w:style>
  <w:style w:type="paragraph" w:styleId="Punktlista3">
    <w:name w:val="List Bullet 3"/>
    <w:basedOn w:val="Normal"/>
    <w:semiHidden/>
    <w:rsid w:val="00FC5853"/>
    <w:pPr>
      <w:numPr>
        <w:numId w:val="9"/>
      </w:numPr>
      <w:contextualSpacing/>
    </w:pPr>
  </w:style>
  <w:style w:type="paragraph" w:styleId="Punktlista4">
    <w:name w:val="List Bullet 4"/>
    <w:basedOn w:val="Normal"/>
    <w:semiHidden/>
    <w:rsid w:val="00FC5853"/>
    <w:pPr>
      <w:numPr>
        <w:numId w:val="10"/>
      </w:numPr>
      <w:contextualSpacing/>
    </w:pPr>
  </w:style>
  <w:style w:type="paragraph" w:styleId="Punktlista5">
    <w:name w:val="List Bullet 5"/>
    <w:basedOn w:val="Normal"/>
    <w:semiHidden/>
    <w:rsid w:val="00FC5853"/>
    <w:pPr>
      <w:numPr>
        <w:numId w:val="11"/>
      </w:numPr>
      <w:contextualSpacing/>
    </w:pPr>
  </w:style>
  <w:style w:type="character" w:styleId="Radnummer">
    <w:name w:val="line number"/>
    <w:basedOn w:val="Standardstycketeckensnitt"/>
    <w:semiHidden/>
    <w:rsid w:val="00FC5853"/>
  </w:style>
  <w:style w:type="paragraph" w:styleId="Rubrik">
    <w:name w:val="Title"/>
    <w:basedOn w:val="Normal"/>
    <w:next w:val="Normal"/>
    <w:link w:val="RubrikChar"/>
    <w:semiHidden/>
    <w:rsid w:val="00FC5853"/>
    <w:pPr>
      <w:pBdr>
        <w:bottom w:val="single" w:sz="8" w:space="4" w:color="6F9AD3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semiHidden/>
    <w:rsid w:val="00FC58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FC5853"/>
    <w:rPr>
      <w:rFonts w:asciiTheme="majorHAnsi" w:eastAsiaTheme="majorEastAsia" w:hAnsiTheme="majorHAnsi" w:cstheme="majorBidi"/>
      <w:color w:val="254A7A" w:themeColor="accent1" w:themeShade="7F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FC5853"/>
    <w:rPr>
      <w:rFonts w:asciiTheme="majorHAnsi" w:eastAsiaTheme="majorEastAsia" w:hAnsiTheme="majorHAnsi" w:cstheme="majorBidi"/>
      <w:i/>
      <w:iCs/>
      <w:color w:val="254A7A" w:themeColor="accent1" w:themeShade="7F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FC585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FC58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Signatur">
    <w:name w:val="Signature"/>
    <w:basedOn w:val="Normal"/>
    <w:link w:val="SignaturChar"/>
    <w:semiHidden/>
    <w:rsid w:val="00FC5853"/>
    <w:pPr>
      <w:spacing w:before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FC5853"/>
    <w:rPr>
      <w:szCs w:val="22"/>
      <w:lang w:eastAsia="en-US"/>
    </w:rPr>
  </w:style>
  <w:style w:type="paragraph" w:styleId="Slutnotstext">
    <w:name w:val="endnote text"/>
    <w:basedOn w:val="Normal"/>
    <w:link w:val="SlutnotstextChar"/>
    <w:semiHidden/>
    <w:rsid w:val="00FC5853"/>
    <w:pPr>
      <w:spacing w:before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FC5853"/>
    <w:rPr>
      <w:sz w:val="20"/>
      <w:szCs w:val="20"/>
      <w:lang w:eastAsia="en-US"/>
    </w:rPr>
  </w:style>
  <w:style w:type="character" w:styleId="Slutnotsreferens">
    <w:name w:val="endnote reference"/>
    <w:basedOn w:val="Standardstycketeckensnitt"/>
    <w:semiHidden/>
    <w:rsid w:val="00FC5853"/>
    <w:rPr>
      <w:vertAlign w:val="superscript"/>
    </w:rPr>
  </w:style>
  <w:style w:type="character" w:styleId="Stark">
    <w:name w:val="Strong"/>
    <w:basedOn w:val="Standardstycketeckensnitt"/>
    <w:semiHidden/>
    <w:rsid w:val="00FC5853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C5853"/>
    <w:rPr>
      <w:b/>
      <w:bCs/>
      <w:i/>
      <w:iCs/>
      <w:color w:val="6F9AD3" w:themeColor="accent1"/>
    </w:rPr>
  </w:style>
  <w:style w:type="character" w:styleId="Starkreferens">
    <w:name w:val="Intense Reference"/>
    <w:basedOn w:val="Standardstycketeckensnitt"/>
    <w:uiPriority w:val="32"/>
    <w:semiHidden/>
    <w:rsid w:val="00FC5853"/>
    <w:rPr>
      <w:b/>
      <w:bCs/>
      <w:smallCaps/>
      <w:color w:val="E0E1DD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C5853"/>
    <w:pPr>
      <w:pBdr>
        <w:bottom w:val="single" w:sz="4" w:space="4" w:color="6F9AD3" w:themeColor="accent1"/>
      </w:pBdr>
      <w:spacing w:before="200" w:after="280"/>
      <w:ind w:left="936" w:right="936"/>
    </w:pPr>
    <w:rPr>
      <w:b/>
      <w:bCs/>
      <w:i/>
      <w:iCs/>
      <w:color w:val="6F9AD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C5853"/>
    <w:rPr>
      <w:b/>
      <w:bCs/>
      <w:i/>
      <w:iCs/>
      <w:color w:val="6F9AD3" w:themeColor="accent1"/>
      <w:szCs w:val="22"/>
      <w:lang w:eastAsia="en-US"/>
    </w:rPr>
  </w:style>
  <w:style w:type="table" w:styleId="Tabellrutnt">
    <w:name w:val="Table Grid"/>
    <w:basedOn w:val="Normaltabell"/>
    <w:rsid w:val="00C461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customXml" Target="/customXML/item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allar\TomtDokument.dotm" TargetMode="External"/></Relationships>
</file>

<file path=word/theme/theme1.xml><?xml version="1.0" encoding="utf-8"?>
<a:theme xmlns:a="http://schemas.openxmlformats.org/drawingml/2006/main" name="Setterwalls">
  <a:themeElements>
    <a:clrScheme name="Anpassa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F9AD3"/>
      </a:accent1>
      <a:accent2>
        <a:srgbClr val="E0E1DD"/>
      </a:accent2>
      <a:accent3>
        <a:srgbClr val="C6D6E8"/>
      </a:accent3>
      <a:accent4>
        <a:srgbClr val="6A7029"/>
      </a:accent4>
      <a:accent5>
        <a:srgbClr val="002395"/>
      </a:accent5>
      <a:accent6>
        <a:srgbClr val="EBE8B1"/>
      </a:accent6>
      <a:hlink>
        <a:srgbClr val="0000FF"/>
      </a:hlink>
      <a:folHlink>
        <a:srgbClr val="800080"/>
      </a:folHlink>
    </a:clrScheme>
    <a:fontScheme name="Setterwalls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CLIENTS!45479516.1</documentid>
  <senderid>STONTO</senderid>
  <senderemail>NICLAS.TOREKI@SETTERWALLS.SE</senderemail>
  <lastmodified>2025-09-18T15:52:00.0000000+02:00</lastmodified>
  <database>CLIENTS</database>
</properties>
</file>

<file path=customXML/itemProps.xml><?xml version="1.0" encoding="utf-8"?>
<ds:datastoreItem xmlns:ds="http://schemas.openxmlformats.org/officeDocument/2006/customXml" ds:itemID="{5724DE09-95FA-4EC5-96E6-2649851E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TomtDokument.dotm</Template>
  <TotalTime>36</TotalTime>
  <Pages>1</Pages>
  <Words>172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Setterwalls Advokatbyrå AB</Company>
  <LinksUpToDate>false</LinksUpToDate>
  <CharactersWithSpaces>1414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Svennar</dc:creator>
  <cp:lastModifiedBy>Niclas Töreki</cp:lastModifiedBy>
  <cp:revision>18</cp:revision>
  <dcterms:created xsi:type="dcterms:W3CDTF">2022-05-06T14:17:00Z</dcterms:created>
  <dcterms:modified xsi:type="dcterms:W3CDTF">2025-09-18T13:52:00Z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</Properties>
</file>